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2779"/>
        <w:spacing w:line="560" w:lineRule="exact"/>
        <w:jc w:val="left"/>
        <w:rPr>
          <w:rFonts w:ascii="方正黑体_GBK" w:eastAsia="方正黑体_GBK" w:cs="方正黑体_GBK" w:hint="eastAsia"/>
        </w:rPr>
      </w:pPr>
      <w:r>
        <w:rPr>
          <w:rFonts w:ascii="方正黑体_GBK" w:eastAsia="方正黑体_GBK" w:cs="方正黑体_GBK" w:hint="eastAsia"/>
        </w:rPr>
        <w:t>附件2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中华人民共和国进境物品计税价格表</w:t>
      </w:r>
    </w:p>
    <w:tbl>
      <w:tblPr>
        <w:jc w:val="left"/>
        <w:tblInd w:w="0" w:type="dx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647"/>
        <w:gridCol w:w="1167"/>
        <w:gridCol w:w="1451"/>
        <w:gridCol w:w="1346"/>
      </w:tblGrid>
      <w:tr>
        <w:trPr>
          <w:trHeight w:val="419"/>
          <w:tblHeader/>
        </w:trPr>
        <w:tc>
          <w:tcPr>
            <w:tcW w:w="1896" w:type="dxa"/>
            <w:vAlign w:val="center"/>
          </w:tcPr>
          <w:p>
            <w:pPr>
              <w:pStyle w:val="2756"/>
              <w:jc w:val="center"/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分类编号</w:t>
            </w:r>
          </w:p>
        </w:tc>
        <w:tc>
          <w:tcPr>
            <w:tcW w:w="2626" w:type="dxa"/>
            <w:vAlign w:val="center"/>
          </w:tcPr>
          <w:p>
            <w:pPr>
              <w:pStyle w:val="2757"/>
              <w:jc w:val="center"/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品名及规格</w:t>
            </w:r>
          </w:p>
        </w:tc>
        <w:tc>
          <w:tcPr>
            <w:tcW w:w="1158" w:type="dxa"/>
            <w:vAlign w:val="center"/>
          </w:tcPr>
          <w:p>
            <w:pPr>
              <w:pStyle w:val="2753"/>
              <w:jc w:val="center"/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单位</w:t>
            </w:r>
          </w:p>
        </w:tc>
        <w:tc>
          <w:tcPr>
            <w:tcW w:w="1439" w:type="dxa"/>
            <w:vAlign w:val="center"/>
          </w:tcPr>
          <w:p>
            <w:pPr>
              <w:pStyle w:val="2759"/>
              <w:jc w:val="center"/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计税价格</w:t>
            </w:r>
          </w:p>
          <w:p>
            <w:pPr>
              <w:pStyle w:val="2752"/>
              <w:jc w:val="center"/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(人民币：元)</w:t>
            </w:r>
          </w:p>
        </w:tc>
        <w:tc>
          <w:tcPr>
            <w:tcW w:w="1335" w:type="dxa"/>
            <w:vAlign w:val="center"/>
          </w:tcPr>
          <w:p>
            <w:pPr>
              <w:pStyle w:val="2751"/>
              <w:jc w:val="center"/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综合税率</w:t>
            </w:r>
          </w:p>
        </w:tc>
      </w:tr>
      <w:tr>
        <w:trPr>
          <w:trHeight w:val="579"/>
        </w:trPr>
        <w:tc>
          <w:tcPr>
            <w:tcW w:w="1896" w:type="dxa"/>
            <w:vAlign w:val="center"/>
          </w:tcPr>
          <w:p>
            <w:pPr>
              <w:pStyle w:val="27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01000000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49"/>
              <w:pBdr>
                <w:between w:val="dotted" w:sz="4" w:space="1" w:color="auto"/>
              </w:pBdr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</w:rPr>
              <w:t>食品、饮料、药品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7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9"/>
        </w:trPr>
        <w:tc>
          <w:tcPr>
            <w:tcW w:w="1896" w:type="dxa"/>
            <w:vAlign w:val="center"/>
          </w:tcPr>
          <w:p>
            <w:pPr>
              <w:pStyle w:val="27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01010000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44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bookmarkStart w:id="0" w:name="_Toc4418443"/>
            <w:r>
              <w:t>－食品</w:t>
            </w:r>
            <w:bookmarkEnd w:id="0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7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9"/>
        </w:trPr>
        <w:tc>
          <w:tcPr>
            <w:tcW w:w="1896" w:type="dxa"/>
            <w:vAlign w:val="center"/>
          </w:tcPr>
          <w:p>
            <w:pPr>
              <w:pStyle w:val="27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01010100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3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－－奶粉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千克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27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9"/>
        </w:trPr>
        <w:tc>
          <w:tcPr>
            <w:tcW w:w="1896" w:type="dxa"/>
            <w:vAlign w:val="center"/>
          </w:tcPr>
          <w:p>
            <w:pPr>
              <w:pStyle w:val="27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01010200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－－调味品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千克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2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272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9"/>
        </w:trPr>
        <w:tc>
          <w:tcPr>
            <w:tcW w:w="1896" w:type="dxa"/>
            <w:vAlign w:val="center"/>
          </w:tcPr>
          <w:p>
            <w:pPr>
              <w:pStyle w:val="272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01019900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2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－－其他食品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件、千克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7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9"/>
        </w:trPr>
        <w:tc>
          <w:tcPr>
            <w:tcW w:w="1896" w:type="dxa"/>
            <w:vAlign w:val="center"/>
          </w:tcPr>
          <w:p>
            <w:pPr>
              <w:pStyle w:val="2720"/>
              <w:pBdr>
                <w:between w:val="dotted" w:sz="4" w:space="1" w:color="auto"/>
              </w:pBdr>
              <w:jc w:val="center"/>
              <w:rPr>
                <w:rFonts w:hint="eastAsia"/>
              </w:rPr>
            </w:pPr>
            <w:r>
              <w:t>01020000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19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－饮料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7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9"/>
        </w:trPr>
        <w:tc>
          <w:tcPr>
            <w:tcW w:w="1896" w:type="dxa"/>
            <w:vAlign w:val="center"/>
          </w:tcPr>
          <w:p>
            <w:pPr>
              <w:pStyle w:val="27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01020100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1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1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千克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1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271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9"/>
        </w:trPr>
        <w:tc>
          <w:tcPr>
            <w:tcW w:w="1896" w:type="dxa"/>
            <w:vAlign w:val="center"/>
          </w:tcPr>
          <w:p>
            <w:pPr>
              <w:pStyle w:val="271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01020200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0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－－咖啡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0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千克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0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270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9"/>
        </w:trPr>
        <w:tc>
          <w:tcPr>
            <w:tcW w:w="1896" w:type="dxa"/>
            <w:vAlign w:val="center"/>
          </w:tcPr>
          <w:p>
            <w:pPr>
              <w:pStyle w:val="270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01029900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0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－－其他饮料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0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千克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0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70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9"/>
        </w:trPr>
        <w:tc>
          <w:tcPr>
            <w:tcW w:w="1896" w:type="dxa"/>
            <w:vAlign w:val="center"/>
          </w:tcPr>
          <w:p>
            <w:pPr>
              <w:pStyle w:val="27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01030000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99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  <w:r>
              <w:t>药品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6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9"/>
        </w:trPr>
        <w:tc>
          <w:tcPr>
            <w:tcW w:w="1896" w:type="dxa"/>
            <w:vAlign w:val="center"/>
          </w:tcPr>
          <w:p>
            <w:pPr>
              <w:pStyle w:val="26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01030100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9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－－抗癌药品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6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3%</w:t>
            </w:r>
          </w:p>
        </w:tc>
      </w:tr>
      <w:tr>
        <w:trPr>
          <w:trHeight w:val="579"/>
        </w:trPr>
        <w:tc>
          <w:tcPr>
            <w:tcW w:w="1896" w:type="dxa"/>
            <w:vAlign w:val="center"/>
          </w:tcPr>
          <w:p>
            <w:pPr>
              <w:pStyle w:val="269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01030200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8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－－罕见病药品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8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8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68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3%</w:t>
            </w:r>
          </w:p>
        </w:tc>
      </w:tr>
      <w:tr>
        <w:trPr>
          <w:trHeight w:val="579"/>
        </w:trPr>
        <w:tc>
          <w:tcPr>
            <w:tcW w:w="1896" w:type="dxa"/>
            <w:vAlign w:val="center"/>
          </w:tcPr>
          <w:p>
            <w:pPr>
              <w:pStyle w:val="268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01030300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8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－－中药酒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8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8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68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335"/>
        </w:trPr>
        <w:tc>
          <w:tcPr>
            <w:tcW w:w="1896" w:type="dxa"/>
            <w:vAlign w:val="center"/>
          </w:tcPr>
          <w:p>
            <w:pPr>
              <w:pStyle w:val="268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01039900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7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－－其他药品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6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336"/>
        </w:trPr>
        <w:tc>
          <w:tcPr>
            <w:tcW w:w="1896" w:type="dxa"/>
            <w:vAlign w:val="center"/>
          </w:tcPr>
          <w:p>
            <w:pPr>
              <w:pStyle w:val="267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02000000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74"/>
              <w:pBdr>
                <w:between w:val="dotted" w:sz="4" w:space="1" w:color="auto"/>
              </w:pBdr>
              <w:jc w:val="both"/>
              <w:rPr>
                <w:rFonts w:hint="eastAsia"/>
                <w:bCs/>
                <w:color w:val="auto"/>
              </w:rPr>
            </w:pPr>
            <w:r>
              <w:rPr>
                <w:color w:val="auto"/>
              </w:rPr>
              <w:t>酒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6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</w:p>
        </w:tc>
      </w:tr>
      <w:tr>
        <w:trPr>
          <w:trHeight w:val="336"/>
        </w:trPr>
        <w:tc>
          <w:tcPr>
            <w:tcW w:w="1896" w:type="dxa"/>
            <w:vAlign w:val="center"/>
          </w:tcPr>
          <w:p>
            <w:pPr>
              <w:pStyle w:val="267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color w:val="000000"/>
                <w:szCs w:val="21"/>
              </w:rPr>
              <w:t>02010000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74"/>
              <w:pBdr>
                <w:between w:val="dotted" w:sz="4" w:space="1" w:color="auto"/>
              </w:pBdr>
              <w:jc w:val="both"/>
              <w:rPr>
                <w:bCs/>
                <w:color w:val="auto"/>
              </w:rPr>
            </w:pPr>
            <w:r>
              <w:rPr>
                <w:rFonts w:hint="eastAsia"/>
                <w:bCs/>
                <w:szCs w:val="21"/>
              </w:rPr>
              <w:t>－</w:t>
            </w:r>
            <w:r>
              <w:rPr>
                <w:bCs/>
                <w:szCs w:val="21"/>
              </w:rPr>
              <w:t>啤酒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6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</w:p>
        </w:tc>
      </w:tr>
      <w:tr>
        <w:trPr>
          <w:trHeight w:val="336"/>
        </w:trPr>
        <w:tc>
          <w:tcPr>
            <w:tcW w:w="1896" w:type="dxa"/>
            <w:vAlign w:val="center"/>
          </w:tcPr>
          <w:p>
            <w:pPr>
              <w:pStyle w:val="267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color w:val="000000"/>
                <w:szCs w:val="21"/>
              </w:rPr>
              <w:t>02010100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74"/>
              <w:pBdr>
                <w:between w:val="dotted" w:sz="4" w:space="1" w:color="auto"/>
              </w:pBdr>
              <w:jc w:val="both"/>
              <w:rPr>
                <w:b w:val="0"/>
                <w:color w:val="auto"/>
                <w:sz w:val="21"/>
                <w:szCs w:val="21"/>
              </w:rPr>
            </w:pPr>
            <w:r>
              <w:rPr>
                <w:b w:val="0"/>
                <w:color w:val="auto"/>
                <w:sz w:val="21"/>
                <w:szCs w:val="21"/>
              </w:rPr>
              <w:t>－－12度以下（不含12度）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瓶（不超过750毫升）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pStyle w:val="26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336"/>
        </w:trPr>
        <w:tc>
          <w:tcPr>
            <w:tcW w:w="1896" w:type="dxa"/>
            <w:vAlign w:val="center"/>
          </w:tcPr>
          <w:p>
            <w:pPr>
              <w:pStyle w:val="267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color w:val="000000"/>
                <w:szCs w:val="21"/>
              </w:rPr>
              <w:t>02010200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74"/>
              <w:pBdr>
                <w:between w:val="dotted" w:sz="4" w:space="1" w:color="auto"/>
              </w:pBdr>
              <w:jc w:val="both"/>
              <w:rPr>
                <w:b w:val="0"/>
                <w:color w:val="auto"/>
                <w:sz w:val="21"/>
                <w:szCs w:val="21"/>
              </w:rPr>
            </w:pPr>
            <w:r>
              <w:rPr>
                <w:b w:val="0"/>
                <w:color w:val="auto"/>
                <w:sz w:val="21"/>
                <w:szCs w:val="21"/>
              </w:rPr>
              <w:t>－－12度至22度（不含22度）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瓶（不超过750毫升）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10</w:t>
            </w:r>
          </w:p>
        </w:tc>
        <w:tc>
          <w:tcPr>
            <w:tcW w:w="1335" w:type="dxa"/>
            <w:vAlign w:val="center"/>
          </w:tcPr>
          <w:p>
            <w:pPr>
              <w:pStyle w:val="26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640"/>
        </w:trPr>
        <w:tc>
          <w:tcPr>
            <w:tcW w:w="1896" w:type="dxa"/>
            <w:vAlign w:val="center"/>
          </w:tcPr>
          <w:p>
            <w:pPr>
              <w:pStyle w:val="265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02020000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54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－葡萄酒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5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5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65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</w:p>
        </w:tc>
      </w:tr>
      <w:tr>
        <w:trPr>
          <w:trHeight w:val="640"/>
        </w:trPr>
        <w:tc>
          <w:tcPr>
            <w:tcW w:w="1896" w:type="dxa"/>
            <w:vAlign w:val="center"/>
          </w:tcPr>
          <w:p>
            <w:pPr>
              <w:pStyle w:val="26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02020100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－－12度以下（不含12度）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瓶（不超过750毫升）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26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340"/>
        </w:trPr>
        <w:tc>
          <w:tcPr>
            <w:tcW w:w="1896" w:type="dxa"/>
            <w:vAlign w:val="center"/>
          </w:tcPr>
          <w:p>
            <w:pPr>
              <w:pStyle w:val="26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02020200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－－12度至22度（不含22度）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瓶（不超过750毫升）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26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640"/>
        </w:trPr>
        <w:tc>
          <w:tcPr>
            <w:tcW w:w="1896" w:type="dxa"/>
            <w:vAlign w:val="center"/>
          </w:tcPr>
          <w:p>
            <w:pPr>
              <w:pStyle w:val="26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02030000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39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  <w:r>
              <w:t>清酒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瓶（不超过750毫升）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6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640"/>
        </w:trPr>
        <w:tc>
          <w:tcPr>
            <w:tcW w:w="1896" w:type="dxa"/>
            <w:vAlign w:val="center"/>
          </w:tcPr>
          <w:p>
            <w:pPr>
              <w:pStyle w:val="26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02040000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19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  <w:r>
              <w:t>白兰地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瓶（不超过750毫升）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</w:t>
            </w:r>
          </w:p>
        </w:tc>
        <w:tc>
          <w:tcPr>
            <w:tcW w:w="1335" w:type="dxa"/>
            <w:vAlign w:val="center"/>
          </w:tcPr>
          <w:p>
            <w:pPr>
              <w:pStyle w:val="26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640"/>
        </w:trPr>
        <w:tc>
          <w:tcPr>
            <w:tcW w:w="1896" w:type="dxa"/>
            <w:vAlign w:val="center"/>
          </w:tcPr>
          <w:p>
            <w:pPr>
              <w:pStyle w:val="26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02050000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14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－威士忌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1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瓶（不超过750毫升）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1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300</w:t>
            </w:r>
          </w:p>
        </w:tc>
        <w:tc>
          <w:tcPr>
            <w:tcW w:w="1335" w:type="dxa"/>
            <w:vAlign w:val="center"/>
          </w:tcPr>
          <w:p>
            <w:pPr>
              <w:pStyle w:val="261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640"/>
        </w:trPr>
        <w:tc>
          <w:tcPr>
            <w:tcW w:w="1896" w:type="dxa"/>
            <w:vAlign w:val="center"/>
          </w:tcPr>
          <w:p>
            <w:pPr>
              <w:pStyle w:val="261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02060000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09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－伏特加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0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瓶（不超过750毫升）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0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260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640"/>
        </w:trPr>
        <w:tc>
          <w:tcPr>
            <w:tcW w:w="1896" w:type="dxa"/>
            <w:vAlign w:val="center"/>
          </w:tcPr>
          <w:p>
            <w:pPr>
              <w:pStyle w:val="260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02070000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04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  <w:r>
              <w:t>白酒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0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瓶（不超过750毫升）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0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300</w:t>
            </w:r>
          </w:p>
        </w:tc>
        <w:tc>
          <w:tcPr>
            <w:tcW w:w="1335" w:type="dxa"/>
            <w:vAlign w:val="center"/>
          </w:tcPr>
          <w:p>
            <w:pPr>
              <w:pStyle w:val="260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640"/>
        </w:trPr>
        <w:tc>
          <w:tcPr>
            <w:tcW w:w="1896" w:type="dxa"/>
            <w:vAlign w:val="center"/>
          </w:tcPr>
          <w:p>
            <w:pPr>
              <w:pStyle w:val="26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02990000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99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  <w:r>
              <w:t>其他酒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瓶（不超过750毫升）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5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640"/>
        </w:trPr>
        <w:tc>
          <w:tcPr>
            <w:tcW w:w="1896" w:type="dxa"/>
            <w:vAlign w:val="center"/>
          </w:tcPr>
          <w:p>
            <w:pPr>
              <w:pStyle w:val="25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03000000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94"/>
              <w:pBdr>
                <w:between w:val="dotted" w:sz="4" w:space="1" w:color="auto"/>
              </w:pBdr>
              <w:jc w:val="both"/>
              <w:rPr>
                <w:rFonts w:hint="eastAsia"/>
                <w:bCs/>
                <w:color w:val="auto"/>
              </w:rPr>
            </w:pPr>
            <w:r>
              <w:rPr>
                <w:color w:val="auto"/>
              </w:rPr>
              <w:t>烟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5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640"/>
        </w:trPr>
        <w:tc>
          <w:tcPr>
            <w:tcW w:w="1896" w:type="dxa"/>
            <w:vAlign w:val="center"/>
          </w:tcPr>
          <w:p>
            <w:pPr>
              <w:pStyle w:val="259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03010000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89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－卷烟（不论是否加热）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8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8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pStyle w:val="258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336"/>
        </w:trPr>
        <w:tc>
          <w:tcPr>
            <w:tcW w:w="1896" w:type="dxa"/>
            <w:vAlign w:val="center"/>
          </w:tcPr>
          <w:p>
            <w:pPr>
              <w:pStyle w:val="258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03020000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84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－雪茄烟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8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8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50</w:t>
            </w:r>
          </w:p>
        </w:tc>
        <w:tc>
          <w:tcPr>
            <w:tcW w:w="1335" w:type="dxa"/>
            <w:vAlign w:val="center"/>
          </w:tcPr>
          <w:p>
            <w:pPr>
              <w:pStyle w:val="258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645"/>
        </w:trPr>
        <w:tc>
          <w:tcPr>
            <w:tcW w:w="1896" w:type="dxa"/>
            <w:vAlign w:val="center"/>
          </w:tcPr>
          <w:p>
            <w:pPr>
              <w:pStyle w:val="258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03030000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79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－烟丝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pStyle w:val="25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440"/>
        </w:trPr>
        <w:tc>
          <w:tcPr>
            <w:tcW w:w="1896" w:type="dxa"/>
            <w:vAlign w:val="center"/>
          </w:tcPr>
          <w:p>
            <w:pPr>
              <w:pStyle w:val="257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03040000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74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－电子烟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5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340"/>
        </w:trPr>
        <w:tc>
          <w:tcPr>
            <w:tcW w:w="1896" w:type="dxa"/>
            <w:vAlign w:val="center"/>
          </w:tcPr>
          <w:p>
            <w:pPr>
              <w:pStyle w:val="257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03990000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69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－其他烟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6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克、支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6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56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399"/>
        </w:trPr>
        <w:tc>
          <w:tcPr>
            <w:tcW w:w="1896" w:type="dxa"/>
            <w:vAlign w:val="center"/>
          </w:tcPr>
          <w:p>
            <w:pPr>
              <w:pStyle w:val="256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04000000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64"/>
              <w:pBdr>
                <w:between w:val="dotted" w:sz="4" w:space="1" w:color="auto"/>
              </w:pBdr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</w:rPr>
              <w:t>纺织品及其制成品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6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6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56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336"/>
        </w:trPr>
        <w:tc>
          <w:tcPr>
            <w:tcW w:w="1896" w:type="dxa"/>
            <w:vAlign w:val="center"/>
          </w:tcPr>
          <w:p>
            <w:pPr>
              <w:pStyle w:val="259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04010000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59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－衣着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5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5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55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55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04010100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5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－－外衣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5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5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300</w:t>
            </w:r>
          </w:p>
        </w:tc>
        <w:tc>
          <w:tcPr>
            <w:tcW w:w="1335" w:type="dxa"/>
            <w:vAlign w:val="center"/>
          </w:tcPr>
          <w:p>
            <w:pPr>
              <w:pStyle w:val="255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5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04010200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－－外裤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条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25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5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04010300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－－内衣裤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条、件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25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5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04010400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－－衬衫、T恤衫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25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5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04019900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3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－－其他衣着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5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5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04020000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－配饰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2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52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52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04020100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2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－－帽子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25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5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04020200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1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－－丝巾、头巾、围巾、领带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条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25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51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04020300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0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－－腰带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0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条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0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250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50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04020400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0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－－手套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0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0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250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5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04029900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9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－－其他配饰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4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04030000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9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－家纺用品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4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9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04030100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8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－－毛毯、被子、睡袋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8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8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400</w:t>
            </w:r>
          </w:p>
        </w:tc>
        <w:tc>
          <w:tcPr>
            <w:tcW w:w="1335" w:type="dxa"/>
            <w:vAlign w:val="center"/>
          </w:tcPr>
          <w:p>
            <w:pPr>
              <w:pStyle w:val="248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8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04030200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8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－－枕头、床单、被套、床罩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8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条、件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8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248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8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04030300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7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－－地毯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平方米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24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7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04039900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6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－－其他家纺用品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6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6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46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6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04990000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6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－其他纺织品及其制成品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6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6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46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90"/>
        </w:trPr>
        <w:tc>
          <w:tcPr>
            <w:tcW w:w="1896" w:type="dxa"/>
            <w:vAlign w:val="center"/>
          </w:tcPr>
          <w:p>
            <w:pPr>
              <w:pStyle w:val="246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05000000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5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皮革服装及配饰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5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5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45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05010000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5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－皮革服装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5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5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45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05010100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－－裘皮衣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4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05010200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－－皮衣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2000</w:t>
            </w:r>
          </w:p>
        </w:tc>
        <w:tc>
          <w:tcPr>
            <w:tcW w:w="1335" w:type="dxa"/>
            <w:vAlign w:val="center"/>
          </w:tcPr>
          <w:p>
            <w:pPr>
              <w:pStyle w:val="24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05010300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3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－－皮背心、皮裤、皮裙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</w:t>
            </w:r>
          </w:p>
        </w:tc>
        <w:tc>
          <w:tcPr>
            <w:tcW w:w="1335" w:type="dxa"/>
            <w:vAlign w:val="center"/>
          </w:tcPr>
          <w:p>
            <w:pPr>
              <w:pStyle w:val="24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05019900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1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－－其他皮革服装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4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05020000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1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－皮革配饰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1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1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41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0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05020100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0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－－皮带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0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条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0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240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05020200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9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－－皮手套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23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3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05029900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9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－－其他皮革配饰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3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05990000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8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－其他皮革制品（箱包和鞋靴除外）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8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8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38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38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06000000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8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箱包和鞋靴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8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8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38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06010000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7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－箱包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3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37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06010100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7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bCs/>
                <w:szCs w:val="21"/>
              </w:rPr>
              <w:t>500</w:t>
            </w:r>
          </w:p>
        </w:tc>
        <w:tc>
          <w:tcPr>
            <w:tcW w:w="1335" w:type="dxa"/>
            <w:vAlign w:val="center"/>
          </w:tcPr>
          <w:p>
            <w:pPr>
              <w:pStyle w:val="23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37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06010200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6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－－挎包、背包、提包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6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6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36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36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06010300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6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－－钱包、钥匙包、卡包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6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6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236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36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06019900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5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－－其他箱包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5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5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35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06020000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5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－鞋靴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5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5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35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662"/>
        </w:trPr>
        <w:tc>
          <w:tcPr>
            <w:tcW w:w="1896" w:type="dxa"/>
            <w:vAlign w:val="center"/>
          </w:tcPr>
          <w:p>
            <w:pPr>
              <w:pStyle w:val="23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06020100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－－皮鞋、皮靴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300</w:t>
            </w:r>
          </w:p>
        </w:tc>
        <w:tc>
          <w:tcPr>
            <w:tcW w:w="1335" w:type="dxa"/>
            <w:vAlign w:val="center"/>
          </w:tcPr>
          <w:p>
            <w:pPr>
              <w:pStyle w:val="23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3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06020200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－－运动鞋、休闲鞋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23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3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06029900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3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－－其他鞋靴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3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3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07000000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表、钟及其配件、附件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2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32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94"/>
        </w:trPr>
        <w:tc>
          <w:tcPr>
            <w:tcW w:w="1896" w:type="dxa"/>
            <w:vAlign w:val="center"/>
          </w:tcPr>
          <w:p>
            <w:pPr>
              <w:pStyle w:val="232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07010000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2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3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3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07010100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1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－－高档手表（计税价格在人民币10000元及以上）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3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3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07010200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1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1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1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31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31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07010210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0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－－－石英表（电子表）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0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0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230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30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07010220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0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－－－机械表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0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0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</w:t>
            </w:r>
          </w:p>
        </w:tc>
        <w:tc>
          <w:tcPr>
            <w:tcW w:w="1335" w:type="dxa"/>
            <w:vAlign w:val="center"/>
          </w:tcPr>
          <w:p>
            <w:pPr>
              <w:pStyle w:val="230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3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07010290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9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－－－其他表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2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2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07020000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9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－钟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2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29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07020100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8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－－座钟、挂钟、台钟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8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个、台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8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228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28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07029900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7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－－其他钟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2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07030000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7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－钟表配件、附件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2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27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08000000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6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金银、首饰及珠宝玉石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6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6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26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26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08010000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6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－金银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6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6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26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760"/>
        </w:trPr>
        <w:tc>
          <w:tcPr>
            <w:tcW w:w="1896" w:type="dxa"/>
            <w:vAlign w:val="center"/>
          </w:tcPr>
          <w:p>
            <w:pPr>
              <w:pStyle w:val="226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08020000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5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－贵重首饰及珠宝玉石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5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5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25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25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08020100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5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－－钻石及钻石首饰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5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5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25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2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08020200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－－贵重首饰及珠宝玉石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2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2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08990000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－其他首饰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2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2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09000000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化妆品、洗护用品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2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340"/>
        </w:trPr>
        <w:tc>
          <w:tcPr>
            <w:tcW w:w="1896" w:type="dxa"/>
            <w:vAlign w:val="center"/>
          </w:tcPr>
          <w:p>
            <w:pPr>
              <w:pStyle w:val="22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09010000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3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－化妆品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2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22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09010100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1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－－高档芳香类化妆品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300</w:t>
            </w:r>
          </w:p>
        </w:tc>
        <w:tc>
          <w:tcPr>
            <w:tcW w:w="1335" w:type="dxa"/>
            <w:vAlign w:val="center"/>
          </w:tcPr>
          <w:p>
            <w:pPr>
              <w:pStyle w:val="22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计税价格≥10元/毫升（克）的，税率为50%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22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09010200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1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－－普通芳香类化妆品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1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1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300</w:t>
            </w:r>
          </w:p>
        </w:tc>
        <w:tc>
          <w:tcPr>
            <w:tcW w:w="1335" w:type="dxa"/>
            <w:vAlign w:val="center"/>
          </w:tcPr>
          <w:p>
            <w:pPr>
              <w:pStyle w:val="221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计税价格＜10元/毫升（克）的，税率为20%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22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09010300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19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－－高档唇用化妆品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1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1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</w:t>
            </w:r>
          </w:p>
        </w:tc>
        <w:tc>
          <w:tcPr>
            <w:tcW w:w="1335" w:type="dxa"/>
            <w:vAlign w:val="center"/>
          </w:tcPr>
          <w:p>
            <w:pPr>
              <w:pStyle w:val="21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计税价格≥10元/毫升（克）的，税率为50%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21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09010400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19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－－普通唇用化妆品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1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1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</w:t>
            </w:r>
          </w:p>
        </w:tc>
        <w:tc>
          <w:tcPr>
            <w:tcW w:w="1335" w:type="dxa"/>
            <w:vAlign w:val="center"/>
          </w:tcPr>
          <w:p>
            <w:pPr>
              <w:pStyle w:val="21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计税价格＜10元/毫升（克）的，税率为20%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21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09010500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1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－－高档眼用化妆品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1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支、盒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1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21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计税价格≥10元/毫升（克）的，税率为50%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21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09010600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1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－－普通眼用化妆品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1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支、盒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1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21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计税价格＜10元/毫升（克）的，税率为20%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207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09010700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06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－－高档指（趾）甲化妆品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06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支、盒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06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</w:t>
            </w:r>
          </w:p>
        </w:tc>
        <w:tc>
          <w:tcPr>
            <w:tcW w:w="1335" w:type="dxa"/>
            <w:vAlign w:val="center"/>
          </w:tcPr>
          <w:p>
            <w:pPr>
              <w:pStyle w:val="206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计税价格≥10元/毫升（克）的，税率为50%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206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09010800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06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－－普通指（趾）甲化妆品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06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支、盒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06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</w:t>
            </w:r>
          </w:p>
        </w:tc>
        <w:tc>
          <w:tcPr>
            <w:tcW w:w="1335" w:type="dxa"/>
            <w:vAlign w:val="center"/>
          </w:tcPr>
          <w:p>
            <w:pPr>
              <w:pStyle w:val="206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计税价格＜10元/毫升（克）的，税率为20%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20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09010900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01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－－高档粉状化妆品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0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盒、支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0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20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计税价格≥10元/克的，税率为50%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20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09011000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01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－－普通粉状化妆品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01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盒、支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01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201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计税价格＜10元/克的，税率为20%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19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09019910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－－其他高档美容品化妆品、高档美容化妆品套装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件、套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9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计税价格≥10元/毫升（克）或计税价格≥15元/片（张）的，税率为50%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19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09019920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－－其他普通美容品或化妆品、普通美容化妆品套装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件、套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9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计税价格＜10元/毫升（克），计税价格＜15元/片（张）的，税率为20%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19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09020000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3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－洗护用品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9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19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09020100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－－清洁用品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2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92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192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09020110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2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－－－洗面奶、洁面霜、卸妆水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支、瓶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19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19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09020190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1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－－－其他清洁用品、清洁品套装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1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件、套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1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91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191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09020200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0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－－护肤用品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0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0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90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19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09020210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89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－－－高档涂抹式护肤品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8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支、瓶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8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18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计税价格≥10元/毫升（克）的，税率为50%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18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09020220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89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－－－普通涂抹式护肤品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8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支、瓶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8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18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计税价格＜10元/毫升（克）的，税率为20%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182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09020230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82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－－－高档片状护肤品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8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8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8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计税价格≥15元/片（张）的，税率为50%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18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09020240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81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－－－普通片状护肤品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8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8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8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计税价格＜15元/片（张）的，税率为20%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178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09020291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7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－－－其他高档护肤用品、高档护肤品套装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件、套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7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计税价格≥10元/毫升（克）或计税价格≥15元/片（张）的，税率为50%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177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09020292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7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－－－其他普通护肤用品、普通护肤品套装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件、套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7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计税价格＜10元/毫升（克），计税价格＜15元/片（张）的，税率为20%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177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09020300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6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－－护发用品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6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6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76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176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09020310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6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－－－洗发液、护发液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6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支、瓶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6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</w:t>
            </w:r>
          </w:p>
        </w:tc>
        <w:tc>
          <w:tcPr>
            <w:tcW w:w="1335" w:type="dxa"/>
            <w:vAlign w:val="center"/>
          </w:tcPr>
          <w:p>
            <w:pPr>
              <w:pStyle w:val="176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176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09020390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5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－－－其他护发用品、护发品套装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5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件、套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5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75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60"/>
        </w:trPr>
        <w:tc>
          <w:tcPr>
            <w:tcW w:w="1896" w:type="dxa"/>
            <w:vAlign w:val="center"/>
          </w:tcPr>
          <w:p>
            <w:pPr>
              <w:pStyle w:val="175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09029900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5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－－其他清洁护理品、清洁护理品套装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5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件、套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5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75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7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10000000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家用医疗、保健及美容器材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7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24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10010000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－家用医疗器材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7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7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10010100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－－血糖计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300</w:t>
            </w:r>
          </w:p>
        </w:tc>
        <w:tc>
          <w:tcPr>
            <w:tcW w:w="1335" w:type="dxa"/>
            <w:vAlign w:val="center"/>
          </w:tcPr>
          <w:p>
            <w:pPr>
              <w:pStyle w:val="17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13</w:t>
            </w:r>
            <w:r>
              <w:rPr>
                <w:rFonts w:ascii="Times New Roman Regular" w:cs="Times New Roman Regular" w:hAnsi="Times New Roman Regular"/>
                <w:szCs w:val="21"/>
              </w:rPr>
              <w:t>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7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10010200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3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－－血糖试纸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pStyle w:val="17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13</w:t>
            </w:r>
            <w:r>
              <w:rPr>
                <w:rFonts w:ascii="Times New Roman Regular" w:cs="Times New Roman Regular" w:hAnsi="Times New Roman Regular"/>
                <w:szCs w:val="21"/>
              </w:rPr>
              <w:t>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7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10010300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－－红外线耳探热针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2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172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13</w:t>
            </w:r>
            <w:r>
              <w:rPr>
                <w:rFonts w:ascii="Times New Roman Regular" w:cs="Times New Roman Regular" w:hAnsi="Times New Roman Regular"/>
                <w:szCs w:val="21"/>
              </w:rPr>
              <w:t>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72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10010400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2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－－家用雾化机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2000</w:t>
            </w:r>
          </w:p>
        </w:tc>
        <w:tc>
          <w:tcPr>
            <w:tcW w:w="1335" w:type="dxa"/>
            <w:vAlign w:val="center"/>
          </w:tcPr>
          <w:p>
            <w:pPr>
              <w:pStyle w:val="17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7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10010500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1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电动</w:t>
            </w:r>
            <w:r>
              <w:rPr>
                <w:rFonts w:ascii="Times New Roman Regular" w:cs="Times New Roman Regular" w:hAnsi="Times New Roman Regular"/>
                <w:szCs w:val="21"/>
              </w:rPr>
              <w:t>血压计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300</w:t>
            </w:r>
          </w:p>
        </w:tc>
        <w:tc>
          <w:tcPr>
            <w:tcW w:w="1335" w:type="dxa"/>
            <w:vAlign w:val="center"/>
          </w:tcPr>
          <w:p>
            <w:pPr>
              <w:pStyle w:val="17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13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28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10019900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－－其他家用医疗器材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8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24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  <w:t>10020000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0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－家用保健器材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0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0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70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70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10020100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0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－－按摩床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0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0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10000</w:t>
            </w:r>
          </w:p>
        </w:tc>
        <w:tc>
          <w:tcPr>
            <w:tcW w:w="1335" w:type="dxa"/>
            <w:vAlign w:val="center"/>
          </w:tcPr>
          <w:p>
            <w:pPr>
              <w:pStyle w:val="170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7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10020200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9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－－按摩椅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5000</w:t>
            </w:r>
          </w:p>
        </w:tc>
        <w:tc>
          <w:tcPr>
            <w:tcW w:w="1335" w:type="dxa"/>
            <w:vAlign w:val="center"/>
          </w:tcPr>
          <w:p>
            <w:pPr>
              <w:pStyle w:val="16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6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10029900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9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－－其他家用保健器材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6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66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10030000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8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－家用美容器材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8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8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68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68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10030100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8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－－蒸汽仪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8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8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168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68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10030200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7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－－喷雾器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400</w:t>
            </w:r>
          </w:p>
        </w:tc>
        <w:tc>
          <w:tcPr>
            <w:tcW w:w="1335" w:type="dxa"/>
            <w:vAlign w:val="center"/>
          </w:tcPr>
          <w:p>
            <w:pPr>
              <w:pStyle w:val="16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67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10039900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7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－－其他家用美容器材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6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28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10990000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3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－家用医疗、保健、美容器材配件、附件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8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67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11000000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6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厨卫用具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6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6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66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66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11010000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6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－厨房用具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6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6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66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66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11010100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5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－－餐具/刀具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5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个、把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5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</w:t>
            </w:r>
          </w:p>
        </w:tc>
        <w:tc>
          <w:tcPr>
            <w:tcW w:w="1335" w:type="dxa"/>
            <w:vAlign w:val="center"/>
          </w:tcPr>
          <w:p>
            <w:pPr>
              <w:pStyle w:val="165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65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11010200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5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－－炊具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5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5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165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6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11010300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－－灶具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</w:t>
            </w:r>
          </w:p>
        </w:tc>
        <w:tc>
          <w:tcPr>
            <w:tcW w:w="1335" w:type="dxa"/>
            <w:vAlign w:val="center"/>
          </w:tcPr>
          <w:p>
            <w:pPr>
              <w:pStyle w:val="16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6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11010400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－－净水器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</w:t>
            </w:r>
          </w:p>
        </w:tc>
        <w:tc>
          <w:tcPr>
            <w:tcW w:w="1335" w:type="dxa"/>
            <w:vAlign w:val="center"/>
          </w:tcPr>
          <w:p>
            <w:pPr>
              <w:pStyle w:val="16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6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11010500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－－净水器过滤芯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16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6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11011100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3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－－电饭煲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</w:t>
            </w:r>
          </w:p>
        </w:tc>
        <w:tc>
          <w:tcPr>
            <w:tcW w:w="1335" w:type="dxa"/>
            <w:vAlign w:val="center"/>
          </w:tcPr>
          <w:p>
            <w:pPr>
              <w:pStyle w:val="16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6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11011200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－－微波炉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2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600</w:t>
            </w:r>
          </w:p>
        </w:tc>
        <w:tc>
          <w:tcPr>
            <w:tcW w:w="1335" w:type="dxa"/>
            <w:vAlign w:val="center"/>
          </w:tcPr>
          <w:p>
            <w:pPr>
              <w:pStyle w:val="162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62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11011300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2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－－电磁炉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800</w:t>
            </w:r>
          </w:p>
        </w:tc>
        <w:tc>
          <w:tcPr>
            <w:tcW w:w="1335" w:type="dxa"/>
            <w:vAlign w:val="center"/>
          </w:tcPr>
          <w:p>
            <w:pPr>
              <w:pStyle w:val="16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6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11011400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1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－－抽油烟机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</w:t>
            </w:r>
          </w:p>
        </w:tc>
        <w:tc>
          <w:tcPr>
            <w:tcW w:w="1335" w:type="dxa"/>
            <w:vAlign w:val="center"/>
          </w:tcPr>
          <w:p>
            <w:pPr>
              <w:pStyle w:val="16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6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11011500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1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－－家用洗碗机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1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1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1500</w:t>
            </w:r>
          </w:p>
        </w:tc>
        <w:tc>
          <w:tcPr>
            <w:tcW w:w="1335" w:type="dxa"/>
            <w:vAlign w:val="center"/>
          </w:tcPr>
          <w:p>
            <w:pPr>
              <w:pStyle w:val="161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60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11011600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0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－－咖啡机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0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0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4000</w:t>
            </w:r>
          </w:p>
        </w:tc>
        <w:tc>
          <w:tcPr>
            <w:tcW w:w="1335" w:type="dxa"/>
            <w:vAlign w:val="center"/>
          </w:tcPr>
          <w:p>
            <w:pPr>
              <w:pStyle w:val="160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6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  <w:highlight w:val="yellow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11019900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9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  <w:highlight w:val="yellow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－－其他厨房用具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  <w:highlight w:val="yellow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件、个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  <w:highlight w:val="yellow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5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  <w:highlight w:val="yellow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5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11020000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9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－卫生用具、洁具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5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59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11020100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8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－－热水器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8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8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</w:t>
            </w:r>
          </w:p>
        </w:tc>
        <w:tc>
          <w:tcPr>
            <w:tcW w:w="1335" w:type="dxa"/>
            <w:vAlign w:val="center"/>
          </w:tcPr>
          <w:p>
            <w:pPr>
              <w:pStyle w:val="158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58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11020200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8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－－电吹风机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8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8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158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58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11020300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7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－－电动剃须刀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15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57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11020400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7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－－电动牙刷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15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57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11029900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6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－－其他卫生间用具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6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件、个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6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56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28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11990000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</w:t>
            </w: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厨卫用具配件、附件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件、个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8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4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12000000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家具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4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4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12010000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44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－实木家具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4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4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12020000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39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－皮质家具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4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4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12030000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34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－藤、竹质家具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600</w:t>
            </w:r>
          </w:p>
        </w:tc>
        <w:tc>
          <w:tcPr>
            <w:tcW w:w="1335" w:type="dxa"/>
            <w:vAlign w:val="center"/>
          </w:tcPr>
          <w:p>
            <w:pPr>
              <w:pStyle w:val="14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4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12990000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29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－其他家具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2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42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42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13000000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2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家用电器及其配件、附件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4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4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13010000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19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－小家电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4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4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13010100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1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－－增湿机、除湿机、增除湿一体机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1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1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1500</w:t>
            </w:r>
          </w:p>
        </w:tc>
        <w:tc>
          <w:tcPr>
            <w:tcW w:w="1335" w:type="dxa"/>
            <w:vAlign w:val="center"/>
          </w:tcPr>
          <w:p>
            <w:pPr>
              <w:pStyle w:val="141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41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13010200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0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－－空气清新机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0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0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</w:t>
            </w:r>
          </w:p>
        </w:tc>
        <w:tc>
          <w:tcPr>
            <w:tcW w:w="1335" w:type="dxa"/>
            <w:vAlign w:val="center"/>
          </w:tcPr>
          <w:p>
            <w:pPr>
              <w:pStyle w:val="140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90"/>
        </w:trPr>
        <w:tc>
          <w:tcPr>
            <w:tcW w:w="1896" w:type="dxa"/>
            <w:vAlign w:val="center"/>
          </w:tcPr>
          <w:p>
            <w:pPr>
              <w:pStyle w:val="2844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13010300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45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－－灯具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台、件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8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90"/>
        </w:trPr>
        <w:tc>
          <w:tcPr>
            <w:tcW w:w="1896" w:type="dxa"/>
            <w:vAlign w:val="center"/>
          </w:tcPr>
          <w:p>
            <w:pPr>
              <w:pStyle w:val="140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13010400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0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－－吸尘器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0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0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</w:t>
            </w:r>
          </w:p>
        </w:tc>
        <w:tc>
          <w:tcPr>
            <w:tcW w:w="1335" w:type="dxa"/>
            <w:vAlign w:val="center"/>
          </w:tcPr>
          <w:p>
            <w:pPr>
              <w:pStyle w:val="140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38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13020000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8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－空调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8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8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38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38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13020100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7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－－1匹及以下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2000</w:t>
            </w:r>
          </w:p>
        </w:tc>
        <w:tc>
          <w:tcPr>
            <w:tcW w:w="1335" w:type="dxa"/>
            <w:vAlign w:val="center"/>
          </w:tcPr>
          <w:p>
            <w:pPr>
              <w:pStyle w:val="13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840"/>
        </w:trPr>
        <w:tc>
          <w:tcPr>
            <w:tcW w:w="1896" w:type="dxa"/>
            <w:vAlign w:val="center"/>
          </w:tcPr>
          <w:p>
            <w:pPr>
              <w:pStyle w:val="137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13020200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7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－－1匹以上3匹以下（含3匹）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5000</w:t>
            </w:r>
          </w:p>
        </w:tc>
        <w:tc>
          <w:tcPr>
            <w:tcW w:w="1335" w:type="dxa"/>
            <w:vAlign w:val="center"/>
          </w:tcPr>
          <w:p>
            <w:pPr>
              <w:pStyle w:val="13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620"/>
        </w:trPr>
        <w:tc>
          <w:tcPr>
            <w:tcW w:w="1896" w:type="dxa"/>
            <w:vAlign w:val="center"/>
          </w:tcPr>
          <w:p>
            <w:pPr>
              <w:pStyle w:val="136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13020300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6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－－3匹以上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6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6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36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3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13030000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－电冰箱、冰柜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3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3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13030100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－－200公升及以下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1500</w:t>
            </w:r>
          </w:p>
        </w:tc>
        <w:tc>
          <w:tcPr>
            <w:tcW w:w="1335" w:type="dxa"/>
            <w:vAlign w:val="center"/>
          </w:tcPr>
          <w:p>
            <w:pPr>
              <w:pStyle w:val="13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3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13030200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－－201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－</w:t>
            </w:r>
            <w:r>
              <w:rPr>
                <w:rFonts w:ascii="Times New Roman Regular" w:cs="Times New Roman Regular" w:hAnsi="Times New Roman Regular"/>
                <w:szCs w:val="21"/>
              </w:rPr>
              <w:t>500公升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2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32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31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13030300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0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－－501公升及以上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0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0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30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30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13040000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0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－红酒柜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0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0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30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3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13040100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9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－－18瓶及以下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1500</w:t>
            </w:r>
          </w:p>
        </w:tc>
        <w:tc>
          <w:tcPr>
            <w:tcW w:w="1335" w:type="dxa"/>
            <w:vAlign w:val="center"/>
          </w:tcPr>
          <w:p>
            <w:pPr>
              <w:pStyle w:val="12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29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13040200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8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－－19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－</w:t>
            </w:r>
            <w:r>
              <w:rPr>
                <w:rFonts w:ascii="Times New Roman Regular" w:cs="Times New Roman Regular" w:hAnsi="Times New Roman Regular"/>
                <w:szCs w:val="21"/>
              </w:rPr>
              <w:t>120瓶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8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8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4000</w:t>
            </w:r>
          </w:p>
        </w:tc>
        <w:tc>
          <w:tcPr>
            <w:tcW w:w="1335" w:type="dxa"/>
            <w:vAlign w:val="center"/>
          </w:tcPr>
          <w:p>
            <w:pPr>
              <w:pStyle w:val="128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27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13040300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7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－－121瓶及以上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2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3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13050000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59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－洗衣设备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5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5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25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25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13050100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5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－－洗衣机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5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5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25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2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13050110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－－－波轮式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</w:t>
            </w:r>
          </w:p>
        </w:tc>
        <w:tc>
          <w:tcPr>
            <w:tcW w:w="1335" w:type="dxa"/>
            <w:vAlign w:val="center"/>
          </w:tcPr>
          <w:p>
            <w:pPr>
              <w:pStyle w:val="12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2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13050120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－－－滚筒式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3000</w:t>
            </w:r>
          </w:p>
        </w:tc>
        <w:tc>
          <w:tcPr>
            <w:tcW w:w="1335" w:type="dxa"/>
            <w:vAlign w:val="center"/>
          </w:tcPr>
          <w:p>
            <w:pPr>
              <w:pStyle w:val="12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2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13050200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－－干衣机/烘干机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2000</w:t>
            </w:r>
          </w:p>
        </w:tc>
        <w:tc>
          <w:tcPr>
            <w:tcW w:w="1335" w:type="dxa"/>
            <w:vAlign w:val="center"/>
          </w:tcPr>
          <w:p>
            <w:pPr>
              <w:pStyle w:val="12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3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13060000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24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  <w:r>
              <w:t>电视机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8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15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13090000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54"/>
              <w:pBdr>
                <w:between w:val="dotted" w:sz="4" w:space="1" w:color="auto"/>
              </w:pBdr>
              <w:jc w:val="both"/>
            </w:pPr>
            <w:r>
              <w:t>－其他家用电器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5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5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15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15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13990000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54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－家用电器配件、附件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5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5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15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1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 w:val="24"/>
                <w:szCs w:val="24"/>
                <w:highlight w:val="yellow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14000000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 w:val="24"/>
                <w:szCs w:val="24"/>
                <w:highlight w:val="yellow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摄影（像）设备及其配件、附件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48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47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  <w:highlight w:val="yellow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146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  <w:highlight w:val="yellow"/>
              </w:rPr>
            </w:pPr>
          </w:p>
        </w:tc>
      </w:tr>
      <w:tr>
        <w:trPr>
          <w:trHeight w:val="420"/>
        </w:trPr>
        <w:tc>
          <w:tcPr>
            <w:tcW w:w="1896" w:type="dxa"/>
            <w:vAlign w:val="center"/>
          </w:tcPr>
          <w:p>
            <w:pPr>
              <w:pStyle w:val="11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  <w:highlight w:val="yellow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14010000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  <w:highlight w:val="yellow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－照相机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43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42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  <w:highlight w:val="yellow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141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  <w:highlight w:val="yellow"/>
              </w:rPr>
            </w:pPr>
          </w:p>
        </w:tc>
      </w:tr>
      <w:tr>
        <w:trPr>
          <w:trHeight w:val="296"/>
        </w:trPr>
        <w:tc>
          <w:tcPr>
            <w:tcW w:w="1896" w:type="dxa"/>
            <w:vAlign w:val="center"/>
          </w:tcPr>
          <w:p>
            <w:pPr>
              <w:pStyle w:val="11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14010100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－－数字照相机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38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37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136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1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14010110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3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－－－一体式数字照相机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2000</w:t>
            </w:r>
          </w:p>
        </w:tc>
        <w:tc>
          <w:tcPr>
            <w:tcW w:w="1335" w:type="dxa"/>
            <w:vAlign w:val="center"/>
          </w:tcPr>
          <w:p>
            <w:pPr>
              <w:pStyle w:val="11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1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14010120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－－－镜头可拆卸式数字照相机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28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27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126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12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14010121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2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－－－－</w:t>
            </w:r>
            <w:r>
              <w:rPr>
                <w:rFonts w:ascii="Times New Roman Regular" w:cs="Times New Roman Regular" w:hAnsi="Times New Roman Regular"/>
                <w:szCs w:val="21"/>
              </w:rPr>
              <w:t>可拆卸式数字照相机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7000</w:t>
            </w:r>
          </w:p>
        </w:tc>
        <w:tc>
          <w:tcPr>
            <w:tcW w:w="1335" w:type="dxa"/>
            <w:vAlign w:val="center"/>
          </w:tcPr>
          <w:p>
            <w:pPr>
              <w:pStyle w:val="11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1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14010122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1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－－－－</w:t>
            </w:r>
            <w:r>
              <w:rPr>
                <w:rFonts w:ascii="Times New Roman Regular" w:cs="Times New Roman Regular" w:hAnsi="Times New Roman Regular"/>
                <w:szCs w:val="21"/>
              </w:rPr>
              <w:t>可拆卸式数字照相机机身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5000</w:t>
            </w:r>
          </w:p>
        </w:tc>
        <w:tc>
          <w:tcPr>
            <w:tcW w:w="1335" w:type="dxa"/>
            <w:vAlign w:val="center"/>
          </w:tcPr>
          <w:p>
            <w:pPr>
              <w:pStyle w:val="11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960"/>
        </w:trPr>
        <w:tc>
          <w:tcPr>
            <w:tcW w:w="1896" w:type="dxa"/>
            <w:vAlign w:val="center"/>
          </w:tcPr>
          <w:p>
            <w:pPr>
              <w:pStyle w:val="11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14010123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1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－－－－</w:t>
            </w:r>
            <w:r>
              <w:rPr>
                <w:rFonts w:ascii="Times New Roman Regular" w:cs="Times New Roman Regular" w:hAnsi="Times New Roman Regular"/>
                <w:szCs w:val="21"/>
              </w:rPr>
              <w:t>可拆卸式数字照相机镜头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1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1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2000</w:t>
            </w:r>
          </w:p>
        </w:tc>
        <w:tc>
          <w:tcPr>
            <w:tcW w:w="1335" w:type="dxa"/>
            <w:vAlign w:val="center"/>
          </w:tcPr>
          <w:p>
            <w:pPr>
              <w:pStyle w:val="111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11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14010200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0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－－照相机（非数字照相机）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0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0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10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10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14010210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0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－－－反光式胶片照相机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0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0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5000</w:t>
            </w:r>
          </w:p>
        </w:tc>
        <w:tc>
          <w:tcPr>
            <w:tcW w:w="1335" w:type="dxa"/>
            <w:vAlign w:val="center"/>
          </w:tcPr>
          <w:p>
            <w:pPr>
              <w:pStyle w:val="110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1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14010220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9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－－－一次成像照相机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</w:t>
            </w:r>
          </w:p>
        </w:tc>
        <w:tc>
          <w:tcPr>
            <w:tcW w:w="1335" w:type="dxa"/>
            <w:vAlign w:val="center"/>
          </w:tcPr>
          <w:p>
            <w:pPr>
              <w:pStyle w:val="10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0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14010290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9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－－－其他照相机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0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09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14020000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89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－摄像机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8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8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08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08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14020100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8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－－电视摄像机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8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8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08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08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14020200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7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－－视频摄录一体机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4000</w:t>
            </w:r>
          </w:p>
        </w:tc>
        <w:tc>
          <w:tcPr>
            <w:tcW w:w="1335" w:type="dxa"/>
            <w:vAlign w:val="center"/>
          </w:tcPr>
          <w:p>
            <w:pPr>
              <w:pStyle w:val="10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07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14030000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69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－其他摄影（像）设备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68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67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066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06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14030100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6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－－其他摄影（像）类信息技术产品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6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台、件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6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06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06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14030200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5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－－其他摄影（像）设备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5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台、件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5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05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05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14040000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54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－摄影（像）设备配件、附件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5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5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05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0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14040100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－－数码存储卡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0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0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14040110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－－－</w:t>
            </w:r>
            <w:r>
              <w:rPr>
                <w:rFonts w:ascii="Times New Roman Regular" w:cs="Times New Roman Regular" w:hAnsi="Times New Roman Regular"/>
                <w:szCs w:val="21"/>
              </w:rPr>
              <w:t>存储容量256G及以下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10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0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14040120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－－－</w:t>
            </w:r>
            <w:r>
              <w:rPr>
                <w:rFonts w:ascii="Times New Roman Regular" w:cs="Times New Roman Regular" w:hAnsi="Times New Roman Regular"/>
                <w:szCs w:val="21"/>
              </w:rPr>
              <w:t>存储容量256G以上1T以下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400</w:t>
            </w:r>
          </w:p>
        </w:tc>
        <w:tc>
          <w:tcPr>
            <w:tcW w:w="1335" w:type="dxa"/>
            <w:vAlign w:val="center"/>
          </w:tcPr>
          <w:p>
            <w:pPr>
              <w:pStyle w:val="10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470"/>
        </w:trPr>
        <w:tc>
          <w:tcPr>
            <w:tcW w:w="1896" w:type="dxa"/>
            <w:vAlign w:val="center"/>
          </w:tcPr>
          <w:p>
            <w:pPr>
              <w:pStyle w:val="10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14040130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3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－－－</w:t>
            </w:r>
            <w:r>
              <w:rPr>
                <w:rFonts w:ascii="Times New Roman Regular" w:cs="Times New Roman Regular" w:hAnsi="Times New Roman Regular"/>
                <w:szCs w:val="21"/>
              </w:rPr>
              <w:t>存储容量1T及以上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0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752"/>
        </w:trPr>
        <w:tc>
          <w:tcPr>
            <w:tcW w:w="1896" w:type="dxa"/>
            <w:vAlign w:val="center"/>
          </w:tcPr>
          <w:p>
            <w:pPr>
              <w:pStyle w:val="10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14040200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－－闪光灯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2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</w:t>
            </w:r>
          </w:p>
        </w:tc>
        <w:tc>
          <w:tcPr>
            <w:tcW w:w="1335" w:type="dxa"/>
            <w:vAlign w:val="center"/>
          </w:tcPr>
          <w:p>
            <w:pPr>
              <w:pStyle w:val="102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674"/>
        </w:trPr>
        <w:tc>
          <w:tcPr>
            <w:tcW w:w="1896" w:type="dxa"/>
            <w:vAlign w:val="center"/>
          </w:tcPr>
          <w:p>
            <w:pPr>
              <w:pStyle w:val="102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14040300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2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－－支架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300</w:t>
            </w:r>
          </w:p>
        </w:tc>
        <w:tc>
          <w:tcPr>
            <w:tcW w:w="1335" w:type="dxa"/>
            <w:vAlign w:val="center"/>
          </w:tcPr>
          <w:p>
            <w:pPr>
              <w:pStyle w:val="10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0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14040400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1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－－胶卷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</w:t>
            </w:r>
          </w:p>
        </w:tc>
        <w:tc>
          <w:tcPr>
            <w:tcW w:w="1335" w:type="dxa"/>
            <w:vAlign w:val="center"/>
          </w:tcPr>
          <w:p>
            <w:pPr>
              <w:pStyle w:val="10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69"/>
        </w:trPr>
        <w:tc>
          <w:tcPr>
            <w:tcW w:w="1896" w:type="dxa"/>
            <w:vAlign w:val="center"/>
          </w:tcPr>
          <w:p>
            <w:pPr>
              <w:pStyle w:val="2819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14049900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20"/>
              <w:pBdr>
                <w:between w:val="dotted" w:sz="4" w:space="1" w:color="auto"/>
              </w:pBdr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－－其他摄影（像）设备配件、附件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8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819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14049910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20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－－－其他信息技术类摄影（像）设备配件、附件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8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0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14049920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1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－－－其他摄影（像）设备配件、附件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1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1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01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638"/>
        </w:trPr>
        <w:tc>
          <w:tcPr>
            <w:tcW w:w="1896" w:type="dxa"/>
            <w:vAlign w:val="center"/>
          </w:tcPr>
          <w:p>
            <w:pPr>
              <w:pStyle w:val="101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15000000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0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影音设备及其配件、附件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0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0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00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00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15010000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0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－影音设备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0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0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00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0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15010100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9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－－录音笔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9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13</w:t>
            </w:r>
            <w:r>
              <w:rPr>
                <w:rFonts w:ascii="Times New Roman Regular" w:cs="Times New Roman Regular" w:hAnsi="Times New Roman Regular"/>
                <w:szCs w:val="21"/>
              </w:rPr>
              <w:t>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9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15010200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9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－－录音机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9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13</w:t>
            </w:r>
            <w:r>
              <w:rPr>
                <w:rFonts w:ascii="Times New Roman Regular" w:cs="Times New Roman Regular" w:hAnsi="Times New Roman Regular"/>
                <w:szCs w:val="21"/>
              </w:rPr>
              <w:t>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99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15010300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8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－－收音机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8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8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98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13</w:t>
            </w:r>
            <w:r>
              <w:rPr>
                <w:rFonts w:ascii="Times New Roman Regular" w:cs="Times New Roman Regular" w:hAnsi="Times New Roman Regular"/>
                <w:szCs w:val="21"/>
              </w:rPr>
              <w:t>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98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15010400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8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－－MP3播放器（音频多媒体播放器）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8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8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98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13</w:t>
            </w:r>
            <w:r>
              <w:rPr>
                <w:rFonts w:ascii="Times New Roman Regular" w:cs="Times New Roman Regular" w:hAnsi="Times New Roman Regular"/>
                <w:szCs w:val="21"/>
              </w:rPr>
              <w:t>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98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15010500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7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－－MP4播放器（视频多媒体播放器）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</w:t>
            </w:r>
          </w:p>
        </w:tc>
        <w:tc>
          <w:tcPr>
            <w:tcW w:w="1335" w:type="dxa"/>
            <w:vAlign w:val="center"/>
          </w:tcPr>
          <w:p>
            <w:pPr>
              <w:pStyle w:val="9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13</w:t>
            </w:r>
            <w:r>
              <w:rPr>
                <w:rFonts w:ascii="Times New Roman Regular" w:cs="Times New Roman Regular" w:hAnsi="Times New Roman Regular"/>
                <w:szCs w:val="21"/>
              </w:rPr>
              <w:t>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96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1</w:t>
            </w:r>
            <w:r>
              <w:rPr>
                <w:rFonts w:ascii="Times New Roman Regular" w:cs="Times New Roman Regular" w:hAnsi="Times New Roman Regular"/>
                <w:szCs w:val="21"/>
              </w:rPr>
              <w:t>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6</w:t>
            </w:r>
            <w:r>
              <w:rPr>
                <w:rFonts w:ascii="Times New Roman Regular" w:cs="Times New Roman Regular" w:hAnsi="Times New Roman Regular"/>
                <w:szCs w:val="21"/>
              </w:rPr>
              <w:t>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6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－－电唱机（含便携式激光唱机）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6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6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</w:t>
            </w:r>
          </w:p>
        </w:tc>
        <w:tc>
          <w:tcPr>
            <w:tcW w:w="1335" w:type="dxa"/>
            <w:vAlign w:val="center"/>
          </w:tcPr>
          <w:p>
            <w:pPr>
              <w:pStyle w:val="96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13</w:t>
            </w:r>
            <w:r>
              <w:rPr>
                <w:rFonts w:ascii="Times New Roman Regular" w:cs="Times New Roman Regular" w:hAnsi="Times New Roman Regular"/>
                <w:szCs w:val="21"/>
              </w:rPr>
              <w:t>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96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1</w:t>
            </w:r>
            <w:r>
              <w:rPr>
                <w:rFonts w:ascii="Times New Roman Regular" w:cs="Times New Roman Regular" w:hAnsi="Times New Roman Regular"/>
                <w:szCs w:val="21"/>
              </w:rPr>
              <w:t>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7</w:t>
            </w:r>
            <w:r>
              <w:rPr>
                <w:rFonts w:ascii="Times New Roman Regular" w:cs="Times New Roman Regular" w:hAnsi="Times New Roman Regular"/>
                <w:szCs w:val="21"/>
              </w:rPr>
              <w:t>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5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－－录、放像机及激光视盘机（LD、VCD、DVD等）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5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5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</w:t>
            </w:r>
          </w:p>
        </w:tc>
        <w:tc>
          <w:tcPr>
            <w:tcW w:w="1335" w:type="dxa"/>
            <w:vAlign w:val="center"/>
          </w:tcPr>
          <w:p>
            <w:pPr>
              <w:pStyle w:val="95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13</w:t>
            </w:r>
            <w:r>
              <w:rPr>
                <w:rFonts w:ascii="Times New Roman Regular" w:cs="Times New Roman Regular" w:hAnsi="Times New Roman Regular"/>
                <w:szCs w:val="21"/>
              </w:rPr>
              <w:t>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9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1</w:t>
            </w:r>
            <w:r>
              <w:rPr>
                <w:rFonts w:ascii="Times New Roman Regular" w:cs="Times New Roman Regular" w:hAnsi="Times New Roman Regular"/>
                <w:szCs w:val="21"/>
              </w:rPr>
              <w:t>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8</w:t>
            </w:r>
            <w:r>
              <w:rPr>
                <w:rFonts w:ascii="Times New Roman Regular" w:cs="Times New Roman Regular" w:hAnsi="Times New Roman Regular"/>
                <w:szCs w:val="21"/>
              </w:rPr>
              <w:t>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－－（单）功能座（功放、调谐、均衡等）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</w:t>
            </w:r>
          </w:p>
        </w:tc>
        <w:tc>
          <w:tcPr>
            <w:tcW w:w="1335" w:type="dxa"/>
            <w:vAlign w:val="center"/>
          </w:tcPr>
          <w:p>
            <w:pPr>
              <w:pStyle w:val="9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9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1</w:t>
            </w:r>
            <w:r>
              <w:rPr>
                <w:rFonts w:ascii="Times New Roman Regular" w:cs="Times New Roman Regular" w:hAnsi="Times New Roman Regular"/>
                <w:szCs w:val="21"/>
              </w:rPr>
              <w:t>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9</w:t>
            </w:r>
            <w:r>
              <w:rPr>
                <w:rFonts w:ascii="Times New Roman Regular" w:cs="Times New Roman Regular" w:hAnsi="Times New Roman Regular"/>
                <w:szCs w:val="21"/>
              </w:rPr>
              <w:t>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－－音箱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</w:t>
            </w:r>
          </w:p>
        </w:tc>
        <w:tc>
          <w:tcPr>
            <w:tcW w:w="1335" w:type="dxa"/>
            <w:vAlign w:val="center"/>
          </w:tcPr>
          <w:p>
            <w:pPr>
              <w:pStyle w:val="9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13</w:t>
            </w:r>
            <w:r>
              <w:rPr>
                <w:rFonts w:ascii="Times New Roman Regular" w:cs="Times New Roman Regular" w:hAnsi="Times New Roman Regular"/>
                <w:szCs w:val="21"/>
              </w:rPr>
              <w:t>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9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11</w:t>
            </w:r>
            <w:r>
              <w:rPr>
                <w:rFonts w:ascii="Times New Roman Regular" w:cs="Times New Roman Regular" w:hAnsi="Times New Roman Regular"/>
                <w:szCs w:val="21"/>
              </w:rPr>
              <w:t>00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3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－－便携式收音、录音、激光唱盘一体机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</w:t>
            </w:r>
          </w:p>
        </w:tc>
        <w:tc>
          <w:tcPr>
            <w:tcW w:w="1335" w:type="dxa"/>
            <w:vAlign w:val="center"/>
          </w:tcPr>
          <w:p>
            <w:pPr>
              <w:pStyle w:val="9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13</w:t>
            </w:r>
            <w:r>
              <w:rPr>
                <w:rFonts w:ascii="Times New Roman Regular" w:cs="Times New Roman Regular" w:hAnsi="Times New Roman Regular"/>
                <w:szCs w:val="21"/>
              </w:rPr>
              <w:t>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9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1</w:t>
            </w:r>
            <w:r>
              <w:rPr>
                <w:rFonts w:ascii="Times New Roman Regular" w:cs="Times New Roman Regular" w:hAnsi="Times New Roman Regular"/>
                <w:szCs w:val="21"/>
              </w:rPr>
              <w:t>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影音</w:t>
            </w:r>
            <w:r>
              <w:rPr>
                <w:rFonts w:ascii="Times New Roman Regular" w:cs="Times New Roman Regular" w:hAnsi="Times New Roman Regular"/>
                <w:szCs w:val="21"/>
              </w:rPr>
              <w:t>设备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2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92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959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15019910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59"/>
              <w:pBdr>
                <w:between w:val="dotted" w:sz="4" w:space="1" w:color="auto"/>
              </w:pBdr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－－－其他影音类信息技术产品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59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台、件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59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959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13</w:t>
            </w:r>
            <w:r>
              <w:rPr>
                <w:rFonts w:ascii="Times New Roman Regular" w:cs="Times New Roman Regular" w:hAnsi="Times New Roman Regular"/>
                <w:szCs w:val="21"/>
              </w:rPr>
              <w:t>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959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15019990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59"/>
              <w:pBdr>
                <w:between w:val="dotted" w:sz="4" w:space="1" w:color="auto"/>
              </w:pBdr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－－－其他影音设备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59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台、件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59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959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92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150</w:t>
            </w:r>
            <w:r>
              <w:rPr>
                <w:rFonts w:ascii="Times New Roman Regular" w:cs="Times New Roman Regular" w:hAnsi="Times New Roman Regular" w:hint="eastAsia"/>
                <w:b/>
                <w:szCs w:val="21"/>
              </w:rPr>
              <w:t>2</w:t>
            </w:r>
            <w:r>
              <w:rPr>
                <w:rFonts w:ascii="Times New Roman Regular" w:cs="Times New Roman Regular" w:hAnsi="Times New Roman Regular"/>
                <w:b/>
                <w:szCs w:val="21"/>
              </w:rPr>
              <w:t>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24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－影音设备配件、附件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9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9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2</w:t>
            </w:r>
            <w:r>
              <w:rPr>
                <w:rFonts w:ascii="Times New Roman Regular" w:cs="Times New Roman Regular" w:hAnsi="Times New Roman Regular"/>
                <w:szCs w:val="21"/>
              </w:rPr>
              <w:t>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1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－－耳机及耳塞机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</w:t>
            </w:r>
          </w:p>
        </w:tc>
        <w:tc>
          <w:tcPr>
            <w:tcW w:w="1335" w:type="dxa"/>
            <w:vAlign w:val="center"/>
          </w:tcPr>
          <w:p>
            <w:pPr>
              <w:pStyle w:val="9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9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2</w:t>
            </w:r>
            <w:r>
              <w:rPr>
                <w:rFonts w:ascii="Times New Roman Regular" w:cs="Times New Roman Regular" w:hAnsi="Times New Roman Regular"/>
                <w:szCs w:val="21"/>
              </w:rPr>
              <w:t>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1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－－磁盘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1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盘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1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</w:t>
            </w:r>
          </w:p>
        </w:tc>
        <w:tc>
          <w:tcPr>
            <w:tcW w:w="1335" w:type="dxa"/>
            <w:vAlign w:val="center"/>
          </w:tcPr>
          <w:p>
            <w:pPr>
              <w:pStyle w:val="91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91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2</w:t>
            </w:r>
            <w:r>
              <w:rPr>
                <w:rFonts w:ascii="Times New Roman Regular" w:cs="Times New Roman Regular" w:hAnsi="Times New Roman Regular"/>
                <w:szCs w:val="21"/>
              </w:rPr>
              <w:t>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0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－－磁带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8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盘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8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</w:t>
            </w:r>
          </w:p>
        </w:tc>
        <w:tc>
          <w:tcPr>
            <w:tcW w:w="1335" w:type="dxa"/>
            <w:vAlign w:val="center"/>
          </w:tcPr>
          <w:p>
            <w:pPr>
              <w:pStyle w:val="278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13</w:t>
            </w:r>
            <w:r>
              <w:rPr>
                <w:rFonts w:ascii="Times New Roman Regular" w:cs="Times New Roman Regular" w:hAnsi="Times New Roman Regular"/>
                <w:szCs w:val="21"/>
              </w:rPr>
              <w:t>%</w:t>
            </w:r>
          </w:p>
        </w:tc>
      </w:tr>
      <w:tr>
        <w:trPr>
          <w:trHeight w:val="590"/>
        </w:trPr>
        <w:tc>
          <w:tcPr>
            <w:tcW w:w="1896" w:type="dxa"/>
            <w:vAlign w:val="center"/>
          </w:tcPr>
          <w:p>
            <w:pPr>
              <w:pStyle w:val="8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2</w:t>
            </w:r>
            <w:r>
              <w:rPr>
                <w:rFonts w:ascii="Times New Roman Regular" w:cs="Times New Roman Regular" w:hAnsi="Times New Roman Regular"/>
                <w:szCs w:val="21"/>
              </w:rPr>
              <w:t>0400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9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－－半导体媒体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</w:t>
            </w:r>
          </w:p>
        </w:tc>
        <w:tc>
          <w:tcPr>
            <w:tcW w:w="1335" w:type="dxa"/>
            <w:vAlign w:val="center"/>
          </w:tcPr>
          <w:p>
            <w:pPr>
              <w:pStyle w:val="8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9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2</w:t>
            </w:r>
            <w:r>
              <w:rPr>
                <w:rFonts w:ascii="Times New Roman Regular" w:cs="Times New Roman Regular" w:hAnsi="Times New Roman Regular"/>
                <w:szCs w:val="21"/>
              </w:rPr>
              <w:t>0500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8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－－唱片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8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8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88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8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2</w:t>
            </w:r>
            <w:r>
              <w:rPr>
                <w:rFonts w:ascii="Times New Roman Regular" w:cs="Times New Roman Regular" w:hAnsi="Times New Roman Regular"/>
                <w:szCs w:val="21"/>
              </w:rPr>
              <w:t>0510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8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－－－</w:t>
            </w:r>
            <w:r>
              <w:rPr>
                <w:rFonts w:ascii="Times New Roman Regular" w:cs="Times New Roman Regular" w:hAnsi="Times New Roman Regular"/>
                <w:szCs w:val="21"/>
              </w:rPr>
              <w:t>已录制唱片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8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8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</w:t>
            </w:r>
          </w:p>
        </w:tc>
        <w:tc>
          <w:tcPr>
            <w:tcW w:w="1335" w:type="dxa"/>
            <w:vAlign w:val="center"/>
          </w:tcPr>
          <w:p>
            <w:pPr>
              <w:pStyle w:val="88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8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2</w:t>
            </w:r>
            <w:r>
              <w:rPr>
                <w:rFonts w:ascii="Times New Roman Regular" w:cs="Times New Roman Regular" w:hAnsi="Times New Roman Regular"/>
                <w:szCs w:val="21"/>
              </w:rPr>
              <w:t>0520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7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－－－</w:t>
            </w:r>
            <w:r>
              <w:rPr>
                <w:rFonts w:ascii="Times New Roman Regular" w:cs="Times New Roman Regular" w:hAnsi="Times New Roman Regular"/>
                <w:szCs w:val="21"/>
              </w:rPr>
              <w:t>其他唱片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</w:t>
            </w:r>
          </w:p>
        </w:tc>
        <w:tc>
          <w:tcPr>
            <w:tcW w:w="1335" w:type="dxa"/>
            <w:vAlign w:val="center"/>
          </w:tcPr>
          <w:p>
            <w:pPr>
              <w:pStyle w:val="8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7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2</w:t>
            </w:r>
            <w:r>
              <w:rPr>
                <w:rFonts w:ascii="Times New Roman Regular" w:cs="Times New Roman Regular" w:hAnsi="Times New Roman Regular"/>
                <w:szCs w:val="21"/>
              </w:rPr>
              <w:t>0600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7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－－光学媒体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8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7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2</w:t>
            </w:r>
            <w:r>
              <w:rPr>
                <w:rFonts w:ascii="Times New Roman Regular" w:cs="Times New Roman Regular" w:hAnsi="Times New Roman Regular"/>
                <w:szCs w:val="21"/>
              </w:rPr>
              <w:t>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6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－－其他影音设备配件、附件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6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6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86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7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15029910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69"/>
              <w:pBdr>
                <w:between w:val="dotted" w:sz="4" w:space="1" w:color="auto"/>
              </w:pBdr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－－－其他影音类信息技术产品</w:t>
            </w:r>
            <w:r>
              <w:rPr>
                <w:rFonts w:ascii="Times New Roman Regular" w:cs="Times New Roman Regular" w:hAnsi="Times New Roman Regular"/>
                <w:szCs w:val="21"/>
              </w:rPr>
              <w:t>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6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个、件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6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86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13</w:t>
            </w:r>
            <w:r>
              <w:rPr>
                <w:rFonts w:ascii="Times New Roman Regular" w:cs="Times New Roman Regular" w:hAnsi="Times New Roman Regular"/>
                <w:szCs w:val="21"/>
              </w:rPr>
              <w:t>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7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15029990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69"/>
              <w:pBdr>
                <w:between w:val="dotted" w:sz="4" w:space="1" w:color="auto"/>
              </w:pBdr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－－－</w:t>
            </w:r>
            <w:r>
              <w:rPr>
                <w:rFonts w:ascii="Times New Roman Regular" w:cs="Times New Roman Regular" w:hAnsi="Times New Roman Regular"/>
                <w:szCs w:val="21"/>
              </w:rPr>
              <w:t>其他影音设备配件、附件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6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个、件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6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86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16000000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49"/>
              <w:pBdr>
                <w:between w:val="dotted" w:sz="4" w:space="1" w:color="auto"/>
              </w:pBdr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</w:rPr>
              <w:t>家用信息技术产品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8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16010000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44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－计算机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8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</w:tr>
      <w:tr>
        <w:trPr>
          <w:trHeight w:val="393"/>
        </w:trPr>
        <w:tc>
          <w:tcPr>
            <w:tcW w:w="1896" w:type="dxa"/>
            <w:vAlign w:val="center"/>
          </w:tcPr>
          <w:p>
            <w:pPr>
              <w:pStyle w:val="8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16010100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－－台式个人计算机主机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2000</w:t>
            </w:r>
          </w:p>
        </w:tc>
        <w:tc>
          <w:tcPr>
            <w:tcW w:w="1335" w:type="dxa"/>
            <w:vAlign w:val="center"/>
          </w:tcPr>
          <w:p>
            <w:pPr>
              <w:pStyle w:val="8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16010200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3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－－主机、显示器一体机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3000</w:t>
            </w:r>
          </w:p>
        </w:tc>
        <w:tc>
          <w:tcPr>
            <w:tcW w:w="1335" w:type="dxa"/>
            <w:vAlign w:val="center"/>
          </w:tcPr>
          <w:p>
            <w:pPr>
              <w:pStyle w:val="8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16010300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－－笔记本电脑（含平板电脑、掌上电脑、上网本等）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2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82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2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16010310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2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－－－键盘式笔记本电脑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2000</w:t>
            </w:r>
          </w:p>
        </w:tc>
        <w:tc>
          <w:tcPr>
            <w:tcW w:w="1335" w:type="dxa"/>
            <w:vAlign w:val="center"/>
          </w:tcPr>
          <w:p>
            <w:pPr>
              <w:pStyle w:val="8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16010320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1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－－－触屏式笔记本电脑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8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16010400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1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－－计算机配件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1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1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81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1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16010410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0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－－－主板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0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0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</w:t>
            </w:r>
          </w:p>
        </w:tc>
        <w:tc>
          <w:tcPr>
            <w:tcW w:w="1335" w:type="dxa"/>
            <w:vAlign w:val="center"/>
          </w:tcPr>
          <w:p>
            <w:pPr>
              <w:pStyle w:val="80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0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16010420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0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－－－中央处理器（CPU）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0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0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</w:t>
            </w:r>
          </w:p>
        </w:tc>
        <w:tc>
          <w:tcPr>
            <w:tcW w:w="1335" w:type="dxa"/>
            <w:vAlign w:val="center"/>
          </w:tcPr>
          <w:p>
            <w:pPr>
              <w:pStyle w:val="80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16010430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9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－－－内存条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7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7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16010431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9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－－－－16G及以下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条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7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79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16010432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8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－－－－16G以上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8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条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8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300</w:t>
            </w:r>
          </w:p>
        </w:tc>
        <w:tc>
          <w:tcPr>
            <w:tcW w:w="1335" w:type="dxa"/>
            <w:vAlign w:val="center"/>
          </w:tcPr>
          <w:p>
            <w:pPr>
              <w:pStyle w:val="78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498"/>
        </w:trPr>
        <w:tc>
          <w:tcPr>
            <w:tcW w:w="1896" w:type="dxa"/>
            <w:vAlign w:val="center"/>
          </w:tcPr>
          <w:p>
            <w:pPr>
              <w:pStyle w:val="78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16010440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8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－－－功能卡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8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8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300</w:t>
            </w:r>
          </w:p>
        </w:tc>
        <w:tc>
          <w:tcPr>
            <w:tcW w:w="1335" w:type="dxa"/>
            <w:vAlign w:val="center"/>
          </w:tcPr>
          <w:p>
            <w:pPr>
              <w:pStyle w:val="78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486"/>
        </w:trPr>
        <w:tc>
          <w:tcPr>
            <w:tcW w:w="1896" w:type="dxa"/>
            <w:vAlign w:val="center"/>
          </w:tcPr>
          <w:p>
            <w:pPr>
              <w:pStyle w:val="78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16010490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7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－－－其他计算机配件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块、个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7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77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16019900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7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－－其他计算机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7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77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16020000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69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t>－计算机外围设备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6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6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76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76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6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－－鼠标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6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6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</w:t>
            </w:r>
          </w:p>
        </w:tc>
        <w:tc>
          <w:tcPr>
            <w:tcW w:w="1335" w:type="dxa"/>
            <w:vAlign w:val="center"/>
          </w:tcPr>
          <w:p>
            <w:pPr>
              <w:pStyle w:val="76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76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5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－－键盘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5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5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80</w:t>
            </w:r>
          </w:p>
        </w:tc>
        <w:tc>
          <w:tcPr>
            <w:tcW w:w="1335" w:type="dxa"/>
            <w:vAlign w:val="center"/>
          </w:tcPr>
          <w:p>
            <w:pPr>
              <w:pStyle w:val="75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75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5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－－音箱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5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5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</w:t>
            </w:r>
          </w:p>
        </w:tc>
        <w:tc>
          <w:tcPr>
            <w:tcW w:w="1335" w:type="dxa"/>
            <w:vAlign w:val="center"/>
          </w:tcPr>
          <w:p>
            <w:pPr>
              <w:pStyle w:val="75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7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16020400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－－显示器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7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7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16020410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－－－液晶显示器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7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7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16020411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－－－－22英寸及以下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</w:t>
            </w:r>
          </w:p>
        </w:tc>
        <w:tc>
          <w:tcPr>
            <w:tcW w:w="1335" w:type="dxa"/>
            <w:vAlign w:val="center"/>
          </w:tcPr>
          <w:p>
            <w:pPr>
              <w:pStyle w:val="7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7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16020412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3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－－－－22英寸以上，27英寸及以下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</w:t>
            </w:r>
          </w:p>
        </w:tc>
        <w:tc>
          <w:tcPr>
            <w:tcW w:w="1335" w:type="dxa"/>
            <w:vAlign w:val="center"/>
          </w:tcPr>
          <w:p>
            <w:pPr>
              <w:pStyle w:val="7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637"/>
        </w:trPr>
        <w:tc>
          <w:tcPr>
            <w:tcW w:w="1896" w:type="dxa"/>
            <w:vAlign w:val="center"/>
          </w:tcPr>
          <w:p>
            <w:pPr>
              <w:pStyle w:val="7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16020413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－－－－27英寸以上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2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72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71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16020490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0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－－－其他显示器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0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0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70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70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16020500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0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－－打印机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0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0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70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7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16020510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9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－－－激光打印机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6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6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16020511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9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－－－－黑白激光打印机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</w:t>
            </w:r>
          </w:p>
        </w:tc>
        <w:tc>
          <w:tcPr>
            <w:tcW w:w="1335" w:type="dxa"/>
            <w:vAlign w:val="center"/>
          </w:tcPr>
          <w:p>
            <w:pPr>
              <w:pStyle w:val="6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69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16020512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8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－－－－彩色激光打印机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8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8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3000</w:t>
            </w:r>
          </w:p>
        </w:tc>
        <w:tc>
          <w:tcPr>
            <w:tcW w:w="1335" w:type="dxa"/>
            <w:vAlign w:val="center"/>
          </w:tcPr>
          <w:p>
            <w:pPr>
              <w:pStyle w:val="68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68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16020520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8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－－－喷墨打印机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8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8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</w:t>
            </w:r>
          </w:p>
        </w:tc>
        <w:tc>
          <w:tcPr>
            <w:tcW w:w="1335" w:type="dxa"/>
            <w:vAlign w:val="center"/>
          </w:tcPr>
          <w:p>
            <w:pPr>
              <w:pStyle w:val="68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68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16020530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7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－－－针式打印机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</w:t>
            </w:r>
          </w:p>
        </w:tc>
        <w:tc>
          <w:tcPr>
            <w:tcW w:w="1335" w:type="dxa"/>
            <w:vAlign w:val="center"/>
          </w:tcPr>
          <w:p>
            <w:pPr>
              <w:pStyle w:val="6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67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16020540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7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－－－多功能一体打印机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6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67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16020541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6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－－－－喷墨多功能一体打印机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6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6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600</w:t>
            </w:r>
          </w:p>
        </w:tc>
        <w:tc>
          <w:tcPr>
            <w:tcW w:w="1335" w:type="dxa"/>
            <w:vAlign w:val="center"/>
          </w:tcPr>
          <w:p>
            <w:pPr>
              <w:pStyle w:val="66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66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16020542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6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－－－－激光多功能一体打印机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6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6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1500</w:t>
            </w:r>
          </w:p>
        </w:tc>
        <w:tc>
          <w:tcPr>
            <w:tcW w:w="1335" w:type="dxa"/>
            <w:vAlign w:val="center"/>
          </w:tcPr>
          <w:p>
            <w:pPr>
              <w:pStyle w:val="66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66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16020590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5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－－－其他打印机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5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5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65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65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16020600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5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－－扫描仪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5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5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</w:t>
            </w:r>
          </w:p>
        </w:tc>
        <w:tc>
          <w:tcPr>
            <w:tcW w:w="1335" w:type="dxa"/>
            <w:vAlign w:val="center"/>
          </w:tcPr>
          <w:p>
            <w:pPr>
              <w:pStyle w:val="65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6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16020700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－－视频投影仪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6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6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16020800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－－驱动器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6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51"/>
        </w:trPr>
        <w:tc>
          <w:tcPr>
            <w:tcW w:w="1896" w:type="dxa"/>
            <w:vAlign w:val="center"/>
          </w:tcPr>
          <w:p>
            <w:pPr>
              <w:pStyle w:val="6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16020810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－－－</w:t>
            </w:r>
            <w:r>
              <w:rPr>
                <w:rFonts w:ascii="Times New Roman Regular" w:cs="Times New Roman Regular" w:hAnsi="Times New Roman Regular"/>
                <w:szCs w:val="21"/>
              </w:rPr>
              <w:t>光盘驱动器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6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42"/>
        </w:trPr>
        <w:tc>
          <w:tcPr>
            <w:tcW w:w="1896" w:type="dxa"/>
            <w:vAlign w:val="center"/>
          </w:tcPr>
          <w:p>
            <w:pPr>
              <w:pStyle w:val="6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16020890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－－－其他驱动器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2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62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62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2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－－存储器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6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6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16020910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1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－－－</w:t>
            </w:r>
            <w:r>
              <w:rPr>
                <w:rFonts w:ascii="Times New Roman Regular" w:cs="Times New Roman Regular" w:hAnsi="Times New Roman Regular"/>
                <w:szCs w:val="21"/>
              </w:rPr>
              <w:t>硬盘/移动硬盘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6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6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16020911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1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－－－－存储容量2T及以下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1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1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400</w:t>
            </w:r>
          </w:p>
        </w:tc>
        <w:tc>
          <w:tcPr>
            <w:tcW w:w="1335" w:type="dxa"/>
            <w:vAlign w:val="center"/>
          </w:tcPr>
          <w:p>
            <w:pPr>
              <w:pStyle w:val="61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61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16020912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0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－－－－存储容量2T以上8T以下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0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0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800</w:t>
            </w:r>
          </w:p>
        </w:tc>
        <w:tc>
          <w:tcPr>
            <w:tcW w:w="1335" w:type="dxa"/>
            <w:vAlign w:val="center"/>
          </w:tcPr>
          <w:p>
            <w:pPr>
              <w:pStyle w:val="60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16"/>
        </w:trPr>
        <w:tc>
          <w:tcPr>
            <w:tcW w:w="1896" w:type="dxa"/>
            <w:vAlign w:val="center"/>
          </w:tcPr>
          <w:p>
            <w:pPr>
              <w:pStyle w:val="60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16020913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0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－－－－存储容量8T及以上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0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0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60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605"/>
        </w:trPr>
        <w:tc>
          <w:tcPr>
            <w:tcW w:w="1896" w:type="dxa"/>
            <w:vAlign w:val="center"/>
          </w:tcPr>
          <w:p>
            <w:pPr>
              <w:pStyle w:val="6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16020920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9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－－－U盘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</w:t>
            </w:r>
          </w:p>
        </w:tc>
        <w:tc>
          <w:tcPr>
            <w:tcW w:w="1335" w:type="dxa"/>
            <w:vAlign w:val="center"/>
          </w:tcPr>
          <w:p>
            <w:pPr>
              <w:pStyle w:val="5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634"/>
        </w:trPr>
        <w:tc>
          <w:tcPr>
            <w:tcW w:w="1896" w:type="dxa"/>
            <w:vAlign w:val="center"/>
          </w:tcPr>
          <w:p>
            <w:pPr>
              <w:pStyle w:val="5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16020990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9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－－－其他存储器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个、盒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5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59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16029900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8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－－</w:t>
            </w:r>
            <w:r>
              <w:rPr>
                <w:rFonts w:ascii="Times New Roman Regular" w:cs="Times New Roman Regular" w:hAnsi="Times New Roman Regular"/>
                <w:szCs w:val="21"/>
              </w:rPr>
              <w:t>其他计算机外围设备及配件、附件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8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台、个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8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58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58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16030</w:t>
            </w:r>
            <w: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  <w:t>0</w:t>
            </w: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7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－电话机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5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57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160301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0</w:t>
            </w:r>
            <w:r>
              <w:rPr>
                <w:rFonts w:ascii="Times New Roman Regular" w:cs="Times New Roman Regular" w:hAnsi="Times New Roman Regular"/>
                <w:szCs w:val="21"/>
              </w:rPr>
              <w:t>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7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－－固定电话机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5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57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16030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20</w:t>
            </w:r>
            <w:r>
              <w:rPr>
                <w:rFonts w:ascii="Times New Roman Regular" w:cs="Times New Roman Regular" w:hAnsi="Times New Roman Regular"/>
                <w:szCs w:val="21"/>
              </w:rPr>
              <w:t>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6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－－手持移动电话机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6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6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56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56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16030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210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6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－－－键盘式手持移动电话机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6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6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</w:t>
            </w:r>
          </w:p>
        </w:tc>
        <w:tc>
          <w:tcPr>
            <w:tcW w:w="1335" w:type="dxa"/>
            <w:vAlign w:val="center"/>
          </w:tcPr>
          <w:p>
            <w:pPr>
              <w:pStyle w:val="56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56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16030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220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5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－－－触屏式手持移动电话机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5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5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55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55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16030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5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－－电话传真机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5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5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</w:t>
            </w:r>
          </w:p>
        </w:tc>
        <w:tc>
          <w:tcPr>
            <w:tcW w:w="1335" w:type="dxa"/>
            <w:vAlign w:val="center"/>
          </w:tcPr>
          <w:p>
            <w:pPr>
              <w:pStyle w:val="55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5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1603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0400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－－可视电话机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</w:t>
            </w:r>
          </w:p>
        </w:tc>
        <w:tc>
          <w:tcPr>
            <w:tcW w:w="1335" w:type="dxa"/>
            <w:vAlign w:val="center"/>
          </w:tcPr>
          <w:p>
            <w:pPr>
              <w:pStyle w:val="5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64"/>
        </w:trPr>
        <w:tc>
          <w:tcPr>
            <w:tcW w:w="1896" w:type="dxa"/>
            <w:vAlign w:val="center"/>
          </w:tcPr>
          <w:p>
            <w:pPr>
              <w:pStyle w:val="5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16030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500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－－其他电话机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5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3"/>
        </w:trPr>
        <w:tc>
          <w:tcPr>
            <w:tcW w:w="1896" w:type="dxa"/>
            <w:vAlign w:val="center"/>
          </w:tcPr>
          <w:p>
            <w:pPr>
              <w:pStyle w:val="5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1603</w:t>
            </w:r>
            <w:r>
              <w:rPr>
                <w:rFonts w:ascii="Times New Roman Regular" w:cs="Times New Roman Regular" w:hAnsi="Times New Roman Regular" w:hint="eastAsia"/>
                <w:szCs w:val="21"/>
              </w:rPr>
              <w:t>990</w:t>
            </w:r>
            <w:r>
              <w:rPr>
                <w:rFonts w:ascii="Times New Roman Regular" w:cs="Times New Roman Regular" w:hAnsi="Times New Roman Regular"/>
                <w:szCs w:val="21"/>
              </w:rPr>
              <w:t>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－－电话机配件、附件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5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4"/>
        </w:trPr>
        <w:tc>
          <w:tcPr>
            <w:tcW w:w="1896" w:type="dxa"/>
            <w:vAlign w:val="center"/>
          </w:tcPr>
          <w:p>
            <w:pPr>
              <w:pStyle w:val="5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16040000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34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  <w:r>
              <w:t>智能穿戴设备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5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635"/>
        </w:trPr>
        <w:tc>
          <w:tcPr>
            <w:tcW w:w="1896" w:type="dxa"/>
            <w:vAlign w:val="center"/>
          </w:tcPr>
          <w:p>
            <w:pPr>
              <w:pStyle w:val="5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16040100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－－</w:t>
            </w:r>
            <w:r>
              <w:rPr>
                <w:rFonts w:ascii="Times New Roman Regular" w:cs="Times New Roman Regular" w:hAnsi="Times New Roman Regular"/>
                <w:szCs w:val="21"/>
              </w:rPr>
              <w:t>智能手环、智能手表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2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52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64"/>
        </w:trPr>
        <w:tc>
          <w:tcPr>
            <w:tcW w:w="1896" w:type="dxa"/>
            <w:vAlign w:val="center"/>
          </w:tcPr>
          <w:p>
            <w:pPr>
              <w:pStyle w:val="52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16040200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2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－－</w:t>
            </w:r>
            <w:r>
              <w:rPr>
                <w:rFonts w:ascii="Times New Roman Regular" w:cs="Times New Roman Regular" w:hAnsi="Times New Roman Regular"/>
                <w:szCs w:val="21"/>
              </w:rPr>
              <w:t>智能眼镜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5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49"/>
        </w:trPr>
        <w:tc>
          <w:tcPr>
            <w:tcW w:w="1896" w:type="dxa"/>
            <w:vAlign w:val="center"/>
          </w:tcPr>
          <w:p>
            <w:pPr>
              <w:pStyle w:val="5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16040300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1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－－</w:t>
            </w:r>
            <w:r>
              <w:rPr>
                <w:rFonts w:ascii="Times New Roman Regular" w:cs="Times New Roman Regular" w:hAnsi="Times New Roman Regular"/>
                <w:szCs w:val="21"/>
              </w:rPr>
              <w:t>智能头显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5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742"/>
        </w:trPr>
        <w:tc>
          <w:tcPr>
            <w:tcW w:w="1896" w:type="dxa"/>
            <w:vAlign w:val="center"/>
          </w:tcPr>
          <w:p>
            <w:pPr>
              <w:pStyle w:val="5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16049900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1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szCs w:val="21"/>
              </w:rPr>
              <w:t>－－</w:t>
            </w:r>
            <w:r>
              <w:rPr>
                <w:rFonts w:ascii="Times New Roman Regular" w:cs="Times New Roman Regular" w:hAnsi="Times New Roman Regular"/>
                <w:szCs w:val="21"/>
              </w:rPr>
              <w:t>其他智能穿戴设备及其配件、附件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1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1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51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681"/>
        </w:trPr>
        <w:tc>
          <w:tcPr>
            <w:tcW w:w="1896" w:type="dxa"/>
            <w:vAlign w:val="center"/>
          </w:tcPr>
          <w:p>
            <w:pPr>
              <w:pStyle w:val="51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16990000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09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  <w:r>
              <w:t>其他家用信息技术产品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0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台、件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0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50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1056"/>
        </w:trPr>
        <w:tc>
          <w:tcPr>
            <w:tcW w:w="1896" w:type="dxa"/>
            <w:vAlign w:val="center"/>
          </w:tcPr>
          <w:p>
            <w:pPr>
              <w:pStyle w:val="8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17000000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0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书报、刊物及其他各类印刷品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0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0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50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779"/>
        </w:trPr>
        <w:tc>
          <w:tcPr>
            <w:tcW w:w="1896" w:type="dxa"/>
            <w:vAlign w:val="center"/>
          </w:tcPr>
          <w:p>
            <w:pPr>
              <w:pStyle w:val="5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17010000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9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－图书、报刊、期刊等出版物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Cs/>
                <w:szCs w:val="21"/>
              </w:rPr>
              <w:t>本、套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4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724"/>
        </w:trPr>
        <w:tc>
          <w:tcPr>
            <w:tcW w:w="1896" w:type="dxa"/>
            <w:vAlign w:val="center"/>
          </w:tcPr>
          <w:p>
            <w:pPr>
              <w:pStyle w:val="4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17020000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9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－其他</w:t>
            </w:r>
            <w: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  <w:t>印刷品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Cs/>
                <w:szCs w:val="21"/>
              </w:rPr>
              <w:t>张、本、套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4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660"/>
        </w:trPr>
        <w:tc>
          <w:tcPr>
            <w:tcW w:w="1896" w:type="dxa"/>
            <w:vAlign w:val="center"/>
          </w:tcPr>
          <w:p>
            <w:pPr>
              <w:pStyle w:val="8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18000000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8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教育用影视资料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8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8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48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4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18010000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8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－幻灯片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8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8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</w:t>
            </w:r>
          </w:p>
        </w:tc>
        <w:tc>
          <w:tcPr>
            <w:tcW w:w="1335" w:type="dxa"/>
            <w:vAlign w:val="center"/>
          </w:tcPr>
          <w:p>
            <w:pPr>
              <w:pStyle w:val="48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4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18020000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7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－录音带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盘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</w:t>
            </w:r>
          </w:p>
        </w:tc>
        <w:tc>
          <w:tcPr>
            <w:tcW w:w="1335" w:type="dxa"/>
            <w:vAlign w:val="center"/>
          </w:tcPr>
          <w:p>
            <w:pPr>
              <w:pStyle w:val="4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4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18030000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7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－录像带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盘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</w:t>
            </w:r>
          </w:p>
        </w:tc>
        <w:tc>
          <w:tcPr>
            <w:tcW w:w="1335" w:type="dxa"/>
            <w:vAlign w:val="center"/>
          </w:tcPr>
          <w:p>
            <w:pPr>
              <w:pStyle w:val="4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4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18990000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6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－其他教育专用影视资料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6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6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46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19000000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6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文具用品、玩具、游戏品、节日或其他娱乐用品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6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6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46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740"/>
        </w:trPr>
        <w:tc>
          <w:tcPr>
            <w:tcW w:w="1896" w:type="dxa"/>
            <w:vAlign w:val="center"/>
          </w:tcPr>
          <w:p>
            <w:pPr>
              <w:pStyle w:val="46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19010000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59"/>
              <w:pBdr>
                <w:between w:val="dotted" w:sz="4" w:space="1" w:color="auto"/>
              </w:pBd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  <w:r>
              <w:t>文具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5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5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45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40"/>
        </w:trPr>
        <w:tc>
          <w:tcPr>
            <w:tcW w:w="1896" w:type="dxa"/>
            <w:vAlign w:val="center"/>
          </w:tcPr>
          <w:p>
            <w:pPr>
              <w:pStyle w:val="45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19010100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5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－－文具类信息技术用品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5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5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45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4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19010110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－－－电子计算器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4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4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19010120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－－－电子字典/记事簿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300</w:t>
            </w:r>
          </w:p>
        </w:tc>
        <w:tc>
          <w:tcPr>
            <w:tcW w:w="1335" w:type="dxa"/>
            <w:vAlign w:val="center"/>
          </w:tcPr>
          <w:p>
            <w:pPr>
              <w:pStyle w:val="4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4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19010130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－－－电子书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800</w:t>
            </w:r>
          </w:p>
        </w:tc>
        <w:tc>
          <w:tcPr>
            <w:tcW w:w="1335" w:type="dxa"/>
            <w:vAlign w:val="center"/>
          </w:tcPr>
          <w:p>
            <w:pPr>
              <w:pStyle w:val="4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4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19010190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－－－其他文具类信息技术用品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个、台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4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4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19010200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－－文具用品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2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42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42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19010210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2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－－－笔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4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4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19010290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－－－其他文具用品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4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90"/>
        </w:trPr>
        <w:tc>
          <w:tcPr>
            <w:tcW w:w="1896" w:type="dxa"/>
            <w:vAlign w:val="center"/>
          </w:tcPr>
          <w:p>
            <w:pPr>
              <w:pStyle w:val="46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19020000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  <w:t>－</w:t>
            </w: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玩具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41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 w:val="24"/>
                <w:szCs w:val="24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41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19020100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0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－－带轮玩具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0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0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40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40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19020110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0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－－－单脚滑行车、踏板车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0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0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40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4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19020190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－－－其他带轮玩具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3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19020200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－－玩偶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3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9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19020300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8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－－缩小（按比例缩小）的模型及类似娱乐用模型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8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8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300</w:t>
            </w:r>
          </w:p>
        </w:tc>
        <w:tc>
          <w:tcPr>
            <w:tcW w:w="1335" w:type="dxa"/>
            <w:vAlign w:val="center"/>
          </w:tcPr>
          <w:p>
            <w:pPr>
              <w:pStyle w:val="38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8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19020400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8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－－智力玩具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8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8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38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8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19020500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7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－－玩具乐器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pStyle w:val="3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7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19029900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7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－－其他玩具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3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46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19030000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6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  <w:t>－</w:t>
            </w: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游戏品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6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6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36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6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19030100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6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－－游戏机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6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6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36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6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19030110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5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－－－便携式游戏机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5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5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35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5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19030120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5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－－－电脑游戏机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5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5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2000</w:t>
            </w:r>
          </w:p>
        </w:tc>
        <w:tc>
          <w:tcPr>
            <w:tcW w:w="1335" w:type="dxa"/>
            <w:vAlign w:val="center"/>
          </w:tcPr>
          <w:p>
            <w:pPr>
              <w:pStyle w:val="35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643"/>
        </w:trPr>
        <w:tc>
          <w:tcPr>
            <w:tcW w:w="1896" w:type="dxa"/>
            <w:vAlign w:val="center"/>
          </w:tcPr>
          <w:p>
            <w:pPr>
              <w:pStyle w:val="3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19030130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－－－其他游戏机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3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19030190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－－－游戏机配件、附件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3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19030191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－－－－游戏碟、盘、卡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张、个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60</w:t>
            </w:r>
          </w:p>
        </w:tc>
        <w:tc>
          <w:tcPr>
            <w:tcW w:w="1335" w:type="dxa"/>
            <w:vAlign w:val="center"/>
          </w:tcPr>
          <w:p>
            <w:pPr>
              <w:pStyle w:val="3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19030192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3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－－－－游戏机遥控器、控制器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3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19030199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－－－－其他游戏机配件、附件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2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32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2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19030200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2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－－桌上或室内游戏用品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3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19030210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1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－－－纸牌游戏用品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</w:t>
            </w:r>
          </w:p>
        </w:tc>
        <w:tc>
          <w:tcPr>
            <w:tcW w:w="1335" w:type="dxa"/>
            <w:vAlign w:val="center"/>
          </w:tcPr>
          <w:p>
            <w:pPr>
              <w:pStyle w:val="3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19030220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1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－－－棋类产品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1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1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</w:t>
            </w:r>
          </w:p>
        </w:tc>
        <w:tc>
          <w:tcPr>
            <w:tcW w:w="1335" w:type="dxa"/>
            <w:vAlign w:val="center"/>
          </w:tcPr>
          <w:p>
            <w:pPr>
              <w:pStyle w:val="31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1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19030290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0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－－－其他桌上或室内游戏用品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0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件、套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0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30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0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19030900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0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－－游戏品的配件、附件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0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0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30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19040000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9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－节日或其他娱乐用品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19040100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9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－－节日用品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9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19040110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－－－节日装饰品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</w:t>
            </w:r>
          </w:p>
        </w:tc>
        <w:tc>
          <w:tcPr>
            <w:tcW w:w="1335" w:type="dxa"/>
            <w:vAlign w:val="center"/>
          </w:tcPr>
          <w:p>
            <w:pPr>
              <w:pStyle w:val="28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8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19040120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－－－圣诞节传统用品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</w:t>
            </w:r>
          </w:p>
        </w:tc>
        <w:tc>
          <w:tcPr>
            <w:tcW w:w="1335" w:type="dxa"/>
            <w:vAlign w:val="center"/>
          </w:tcPr>
          <w:p>
            <w:pPr>
              <w:pStyle w:val="28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8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19040130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－－－化装舞会及类似场合用品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</w:t>
            </w:r>
          </w:p>
        </w:tc>
        <w:tc>
          <w:tcPr>
            <w:tcW w:w="1335" w:type="dxa"/>
            <w:vAlign w:val="center"/>
          </w:tcPr>
          <w:p>
            <w:pPr>
              <w:pStyle w:val="2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7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19040190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－－－其他节日用品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7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19040200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－－魔术道具及嬉戏品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6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6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19040900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－－其他娱乐用品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6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6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13%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6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20000000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邮票、艺术品、收藏品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5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5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20010000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－邮票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5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20010100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－－中国邮票、小型张、纪念封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20010200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－－港澳台、外国邮票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pStyle w:val="2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20010300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－－港澳台、外国小型张、纪念封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</w:t>
            </w:r>
          </w:p>
        </w:tc>
        <w:tc>
          <w:tcPr>
            <w:tcW w:w="1335" w:type="dxa"/>
            <w:vAlign w:val="center"/>
          </w:tcPr>
          <w:p>
            <w:pPr>
              <w:pStyle w:val="2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5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20020000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－艺术品、收藏品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21000000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sz w:val="24"/>
                <w:szCs w:val="24"/>
              </w:rPr>
              <w:t>乐器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2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2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21010000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szCs w:val="21"/>
              </w:rPr>
              <w:t>－钢琴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2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21010100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1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－－三角钢琴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90000</w:t>
            </w:r>
          </w:p>
        </w:tc>
        <w:tc>
          <w:tcPr>
            <w:tcW w:w="1335" w:type="dxa"/>
            <w:vAlign w:val="center"/>
          </w:tcPr>
          <w:p>
            <w:pPr>
              <w:pStyle w:val="2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21010200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1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－－立式钢琴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1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1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15000</w:t>
            </w:r>
          </w:p>
        </w:tc>
        <w:tc>
          <w:tcPr>
            <w:tcW w:w="1335" w:type="dxa"/>
            <w:vAlign w:val="center"/>
          </w:tcPr>
          <w:p>
            <w:pPr>
              <w:pStyle w:val="21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1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21010300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0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－－电子钢琴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0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0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5000</w:t>
            </w:r>
          </w:p>
        </w:tc>
        <w:tc>
          <w:tcPr>
            <w:tcW w:w="1335" w:type="dxa"/>
            <w:vAlign w:val="center"/>
          </w:tcPr>
          <w:p>
            <w:pPr>
              <w:pStyle w:val="20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0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21019900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0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－－其他钢琴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0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0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0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21020000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－电子琴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21020100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－－49键以下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800</w:t>
            </w:r>
          </w:p>
        </w:tc>
        <w:tc>
          <w:tcPr>
            <w:tcW w:w="1335" w:type="dxa"/>
            <w:vAlign w:val="center"/>
          </w:tcPr>
          <w:p>
            <w:pPr>
              <w:pStyle w:val="1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9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21020200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8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－－49键及以上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8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8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3000</w:t>
            </w:r>
          </w:p>
        </w:tc>
        <w:tc>
          <w:tcPr>
            <w:tcW w:w="1335" w:type="dxa"/>
            <w:vAlign w:val="center"/>
          </w:tcPr>
          <w:p>
            <w:pPr>
              <w:pStyle w:val="18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8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21030000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8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－萨克斯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8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把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8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10000</w:t>
            </w:r>
          </w:p>
        </w:tc>
        <w:tc>
          <w:tcPr>
            <w:tcW w:w="1335" w:type="dxa"/>
            <w:vAlign w:val="center"/>
          </w:tcPr>
          <w:p>
            <w:pPr>
              <w:pStyle w:val="18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8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21040000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－电子吉他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把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2000</w:t>
            </w:r>
          </w:p>
        </w:tc>
        <w:tc>
          <w:tcPr>
            <w:tcW w:w="1335" w:type="dxa"/>
            <w:vAlign w:val="center"/>
          </w:tcPr>
          <w:p>
            <w:pPr>
              <w:pStyle w:val="1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7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21050000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－数码小提琴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把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5000</w:t>
            </w:r>
          </w:p>
        </w:tc>
        <w:tc>
          <w:tcPr>
            <w:tcW w:w="1335" w:type="dxa"/>
            <w:vAlign w:val="center"/>
          </w:tcPr>
          <w:p>
            <w:pPr>
              <w:pStyle w:val="1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7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21060000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－长、短笛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5000</w:t>
            </w:r>
          </w:p>
        </w:tc>
        <w:tc>
          <w:tcPr>
            <w:tcW w:w="1335" w:type="dxa"/>
            <w:vAlign w:val="center"/>
          </w:tcPr>
          <w:p>
            <w:pPr>
              <w:pStyle w:val="16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6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21070000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－单簧管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6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4000</w:t>
            </w:r>
          </w:p>
        </w:tc>
        <w:tc>
          <w:tcPr>
            <w:tcW w:w="1335" w:type="dxa"/>
            <w:vAlign w:val="center"/>
          </w:tcPr>
          <w:p>
            <w:pPr>
              <w:pStyle w:val="16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6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21080000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－双簧管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10000</w:t>
            </w:r>
          </w:p>
        </w:tc>
        <w:tc>
          <w:tcPr>
            <w:tcW w:w="1335" w:type="dxa"/>
            <w:vAlign w:val="center"/>
          </w:tcPr>
          <w:p>
            <w:pPr>
              <w:pStyle w:val="15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5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21090000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－古筝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2000</w:t>
            </w:r>
          </w:p>
        </w:tc>
        <w:tc>
          <w:tcPr>
            <w:tcW w:w="1335" w:type="dxa"/>
            <w:vAlign w:val="center"/>
          </w:tcPr>
          <w:p>
            <w:pPr>
              <w:pStyle w:val="15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21990000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－其他乐器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2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22000000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运动用品、钓鱼用品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22010000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－高尔夫球及球具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22010100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－－球杆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</w:t>
            </w:r>
          </w:p>
        </w:tc>
        <w:tc>
          <w:tcPr>
            <w:tcW w:w="1335" w:type="dxa"/>
            <w:vAlign w:val="center"/>
          </w:tcPr>
          <w:p>
            <w:pPr>
              <w:pStyle w:val="1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22010200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－－球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</w:t>
            </w:r>
          </w:p>
        </w:tc>
        <w:tc>
          <w:tcPr>
            <w:tcW w:w="1335" w:type="dxa"/>
            <w:vAlign w:val="center"/>
          </w:tcPr>
          <w:p>
            <w:pPr>
              <w:pStyle w:val="12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2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22019900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－－其他高尔夫球具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2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22020000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－运动器具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11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1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22020100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－－网球拍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1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</w:t>
            </w:r>
          </w:p>
        </w:tc>
        <w:tc>
          <w:tcPr>
            <w:tcW w:w="1335" w:type="dxa"/>
            <w:vAlign w:val="center"/>
          </w:tcPr>
          <w:p>
            <w:pPr>
              <w:pStyle w:val="11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1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22020200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－－羽毛球拍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个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300</w:t>
            </w:r>
          </w:p>
        </w:tc>
        <w:tc>
          <w:tcPr>
            <w:tcW w:w="1335" w:type="dxa"/>
            <w:vAlign w:val="center"/>
          </w:tcPr>
          <w:p>
            <w:pPr>
              <w:pStyle w:val="10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0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22029900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－－其他运动器具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0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10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10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22030000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－多功能健身器具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9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9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22030100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－－跑步机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9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2000</w:t>
            </w:r>
          </w:p>
        </w:tc>
        <w:tc>
          <w:tcPr>
            <w:tcW w:w="1335" w:type="dxa"/>
            <w:vAlign w:val="center"/>
          </w:tcPr>
          <w:p>
            <w:pPr>
              <w:pStyle w:val="9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9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22030200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－－健身车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1000</w:t>
            </w:r>
          </w:p>
        </w:tc>
        <w:tc>
          <w:tcPr>
            <w:tcW w:w="1335" w:type="dxa"/>
            <w:vAlign w:val="center"/>
          </w:tcPr>
          <w:p>
            <w:pPr>
              <w:pStyle w:val="8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22030300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－－综合训练器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8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3000</w:t>
            </w:r>
          </w:p>
        </w:tc>
        <w:tc>
          <w:tcPr>
            <w:tcW w:w="1335" w:type="dxa"/>
            <w:vAlign w:val="center"/>
          </w:tcPr>
          <w:p>
            <w:pPr>
              <w:pStyle w:val="8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8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22039900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－－其他多功能健身器具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7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7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22040000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－钓鱼用品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7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7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7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22990000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－其他运动用品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6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6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23000000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自行车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6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6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23010000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－自行车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</w:t>
            </w:r>
          </w:p>
        </w:tc>
        <w:tc>
          <w:tcPr>
            <w:tcW w:w="1335" w:type="dxa"/>
            <w:vAlign w:val="center"/>
          </w:tcPr>
          <w:p>
            <w:pPr>
              <w:pStyle w:val="5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5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23020000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－三轮车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500</w:t>
            </w:r>
          </w:p>
        </w:tc>
        <w:tc>
          <w:tcPr>
            <w:tcW w:w="1335" w:type="dxa"/>
            <w:vAlign w:val="center"/>
          </w:tcPr>
          <w:p>
            <w:pPr>
              <w:pStyle w:val="5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5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23030000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－婴孩车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200</w:t>
            </w:r>
          </w:p>
        </w:tc>
        <w:tc>
          <w:tcPr>
            <w:tcW w:w="1335" w:type="dxa"/>
            <w:vAlign w:val="center"/>
          </w:tcPr>
          <w:p>
            <w:pPr>
              <w:pStyle w:val="4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4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23090000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－自行车配件、附件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4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4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24000000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  <w:t>电池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3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24010000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  <w:r>
              <w:rPr>
                <w:rFonts w:ascii="Calibri" w:cs="Times New Roman" w:hAnsi="Calibri" w:hint="eastAsia"/>
                <w:szCs w:val="22"/>
              </w:rPr>
              <w:t>无汞原电池、金属氢化物镍蓄电</w:t>
            </w:r>
            <w:r>
              <w:rPr>
                <w:rFonts w:ascii="Calibri" w:cs="Times New Roman" w:hAnsi="Calibri"/>
                <w:szCs w:val="22"/>
              </w:rPr>
              <w:t>池</w:t>
            </w:r>
            <w:r>
              <w:rPr>
                <w:rFonts w:ascii="Calibri" w:cs="Times New Roman" w:hAnsi="Calibri" w:hint="eastAsia"/>
                <w:szCs w:val="22"/>
              </w:rPr>
              <w:t>、锂原电池、锂离子蓄电池、太阳能电池、燃料电池和全钒液流电池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3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  <w:tr>
        <w:trPr>
          <w:trHeight w:val="570"/>
        </w:trPr>
        <w:tc>
          <w:tcPr>
            <w:tcW w:w="1896" w:type="dxa"/>
            <w:vAlign w:val="center"/>
          </w:tcPr>
          <w:p>
            <w:pPr>
              <w:pStyle w:val="30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24990000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9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</w:pPr>
            <w: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  <w:t>－</w:t>
            </w:r>
            <w:r>
              <w:rPr>
                <w:rFonts w:ascii="Times New Roman Regular" w:cs="Times New Roman Regular" w:hAnsi="Times New Roman Regular"/>
                <w:b/>
                <w:bCs/>
                <w:szCs w:val="21"/>
              </w:rPr>
              <w:t>其他</w:t>
            </w:r>
            <w:r>
              <w:rPr>
                <w:rFonts w:ascii="Times New Roman Regular" w:cs="Times New Roman Regular" w:hAnsi="Times New Roman Regular" w:hint="eastAsia"/>
                <w:b/>
                <w:bCs/>
                <w:szCs w:val="21"/>
              </w:rPr>
              <w:t>电池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8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7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6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50%</w:t>
            </w:r>
          </w:p>
        </w:tc>
      </w:tr>
      <w:tr>
        <w:trPr>
          <w:trHeight w:val="690"/>
        </w:trPr>
        <w:tc>
          <w:tcPr>
            <w:tcW w:w="1896" w:type="dxa"/>
            <w:vAlign w:val="center"/>
          </w:tcPr>
          <w:p>
            <w:pPr>
              <w:pStyle w:val="25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25000000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4"/>
              <w:pBdr>
                <w:between w:val="dotted" w:sz="4" w:space="1" w:color="auto"/>
              </w:pBdr>
              <w:rPr>
                <w:rFonts w:ascii="Times New Roman Regular" w:cs="Times New Roman Regular" w:hAnsi="Times New Roman Regular" w:hint="eastAsia"/>
                <w:b/>
                <w:bCs/>
                <w:sz w:val="24"/>
                <w:szCs w:val="24"/>
              </w:rPr>
            </w:pPr>
            <w:r>
              <w:rPr>
                <w:rFonts w:ascii="Times New Roman Regular" w:cs="Times New Roman Regular" w:hAnsi="Times New Roman Regular"/>
                <w:b/>
                <w:bCs/>
                <w:sz w:val="24"/>
                <w:szCs w:val="24"/>
              </w:rPr>
              <w:t>其他物品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另行确定</w:t>
            </w:r>
          </w:p>
        </w:tc>
        <w:tc>
          <w:tcPr>
            <w:tcW w:w="1335" w:type="dxa"/>
            <w:vAlign w:val="center"/>
          </w:tcPr>
          <w:p>
            <w:pPr>
              <w:pStyle w:val="21"/>
              <w:pBdr>
                <w:between w:val="dotted" w:sz="4" w:space="1" w:color="auto"/>
              </w:pBdr>
              <w:jc w:val="center"/>
              <w:rPr>
                <w:rFonts w:ascii="Times New Roman Regular" w:cs="Times New Roman Regular" w:hAnsi="Times New Roman Regular" w:hint="eastAsia"/>
                <w:szCs w:val="21"/>
              </w:rPr>
            </w:pPr>
            <w:r>
              <w:rPr>
                <w:rFonts w:ascii="Times New Roman Regular" w:cs="Times New Roman Regular" w:hAnsi="Times New Roman Regular"/>
                <w:szCs w:val="21"/>
              </w:rPr>
              <w:t>20%</w:t>
            </w:r>
          </w:p>
        </w:tc>
      </w:tr>
    </w:tbl>
    <w:p>
      <w:r>
        <w:t>备注：</w:t>
      </w:r>
    </w:p>
    <w:p>
      <w:r>
        <w:t xml:space="preserve">   </w:t>
      </w:r>
      <w:r>
        <w:rPr>
          <w:rFonts w:ascii="Times New Roman" w:hAnsi="Times New Roman"/>
        </w:rPr>
        <w:t xml:space="preserve"> 对02000000分类编号项下的各类酒，单瓶容量超出750毫升的，每满750毫升按照1瓶计征税款，超出部分不足750毫升的不予计算。</w:t>
      </w:r>
    </w:p>
    <w:p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sectPr>
      <w:footerReference w:type="default" r:id="rId2"/>
      <w:footerReference w:type="even" r:id="rId3"/>
      <w:footerReference w:type="first" r:id="rId4"/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 Regular">
    <w:altName w:val="Times New Roman"/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华文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华文细黑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869"/>
      </w:rPr>
      <w:fldChar w:fldCharType="begin"/>
    </w:r>
    <w:r>
      <w:rPr>
        <w:rStyle w:val="2869"/>
      </w:rPr>
      <w:instrText>Page</w:instrText>
    </w:r>
    <w:r>
      <w:rPr>
        <w:rStyle w:val="2869"/>
      </w:rPr>
      <w:fldChar w:fldCharType="separate"/>
    </w:r>
    <w:r>
      <w:rPr>
        <w:rStyle w:val="2869"/>
      </w:rPr>
      <w:t>1</w:t>
    </w:r>
    <w:r>
      <w:rPr>
        <w:rStyle w:val="2869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869"/>
      </w:rPr>
      <w:fldChar w:fldCharType="begin"/>
    </w:r>
    <w:r>
      <w:rPr>
        <w:rStyle w:val="2869"/>
      </w:rPr>
      <w:instrText>Page</w:instrText>
    </w:r>
    <w:r>
      <w:rPr>
        <w:rStyle w:val="2869"/>
      </w:rPr>
      <w:fldChar w:fldCharType="separate"/>
    </w:r>
    <w:r>
      <w:rPr>
        <w:rStyle w:val="2869"/>
      </w:rPr>
      <w:t>1</w:t>
    </w:r>
    <w:r>
      <w:rPr>
        <w:rStyle w:val="2869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869"/>
      </w:rPr>
      <w:fldChar w:fldCharType="begin"/>
    </w:r>
    <w:r>
      <w:rPr>
        <w:rStyle w:val="2869"/>
      </w:rPr>
      <w:instrText>Page</w:instrText>
    </w:r>
    <w:r>
      <w:rPr>
        <w:rStyle w:val="2869"/>
      </w:rPr>
      <w:fldChar w:fldCharType="separate"/>
    </w:r>
    <w:r>
      <w:rPr>
        <w:rStyle w:val="2869"/>
      </w:rPr>
      <w:t>1</w:t>
    </w:r>
    <w:r>
      <w:rPr>
        <w:rStyle w:val="2869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Dk2MmM2ZDIxYTc2MzQyYjNhNWVmMGNkYzNlNjAwNDEifQ=="/>
    <w:docVar w:name="KSO_WPS_MARK_KEY" w:val="b44e31b8-504a-44b2-b52e-1d55237429d3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rFonts w:ascii="Times New Roman" w:eastAsia="方正仿宋_GBK" w:hAnsi="Times New Roman"/>
      <w:b/>
      <w:kern w:val="44"/>
      <w:sz w:val="44"/>
      <w:szCs w:val="20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rFonts w:ascii="Times New Roman" w:eastAsia="方正仿宋_GBK" w:hAnsi="Times New Roman"/>
      <w:b/>
      <w:sz w:val="32"/>
      <w:szCs w:val="20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footnote text"/>
    <w:basedOn w:val="0"/>
    <w:pPr>
      <w:snapToGrid w:val="0"/>
      <w:jc w:val="left"/>
    </w:pPr>
    <w:rPr>
      <w:rFonts w:ascii="Times New Roman" w:eastAsia="方正仿宋_GBK" w:hAnsi="Times New Roman"/>
      <w:sz w:val="18"/>
      <w:szCs w:val="18"/>
    </w:rPr>
  </w:style>
  <w:style w:type="character" w:styleId="18">
    <w:name w:val="footnote reference"/>
    <w:basedOn w:val="10"/>
    <w:rPr>
      <w:vertAlign w:val="superscript"/>
    </w:rPr>
  </w:style>
  <w:style w:type="paragraph" w:styleId="19">
    <w:name w:val="index 5"/>
    <w:basedOn w:val="0"/>
    <w:autoRedefine/>
    <w:next w:val="0"/>
    <w:pPr>
      <w:ind w:left="1680"/>
    </w:pPr>
    <w:rPr>
      <w:rFonts w:ascii="Times New Roman" w:eastAsia="方正仿宋_GBK" w:hAnsi="Times New Roman"/>
      <w:sz w:val="32"/>
      <w:szCs w:val="20"/>
    </w:rPr>
  </w:style>
  <w:style w:type="paragraph" w:styleId="20">
    <w:name w:val="index 6"/>
    <w:basedOn w:val="0"/>
    <w:autoRedefine/>
    <w:next w:val="0"/>
    <w:pPr>
      <w:ind w:left="2100"/>
    </w:pPr>
    <w:rPr>
      <w:rFonts w:ascii="Times New Roman" w:eastAsia="方正仿宋_GBK" w:hAnsi="Times New Roman"/>
      <w:sz w:val="32"/>
      <w:szCs w:val="20"/>
    </w:rPr>
  </w:style>
  <w:style w:type="paragraph" w:customStyle="1" w:styleId="21">
    <w:name w:val="样式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">
    <w:name w:val="样式 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">
    <w:name w:val="样式 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">
    <w:name w:val="样式 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">
    <w:name w:val="样式 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">
    <w:name w:val="样式 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">
    <w:name w:val="样式 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">
    <w:name w:val="样式 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9">
    <w:name w:val="样式 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0">
    <w:name w:val="样式 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1">
    <w:name w:val="样式 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2">
    <w:name w:val="样式 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3">
    <w:name w:val="样式 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4">
    <w:name w:val="2级"/>
    <w:next w:val="19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35">
    <w:name w:val="样式 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6">
    <w:name w:val="样式 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7">
    <w:name w:val="样式 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8">
    <w:name w:val="样式 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9">
    <w:name w:val="样式 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0">
    <w:name w:val="样式 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1">
    <w:name w:val="样式 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2">
    <w:name w:val="样式 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3">
    <w:name w:val="样式 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4">
    <w:name w:val="样式 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5">
    <w:name w:val="样式 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6">
    <w:name w:val="样式 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7">
    <w:name w:val="样式 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8">
    <w:name w:val="样式 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9">
    <w:name w:val="样式 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0">
    <w:name w:val="样式 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1">
    <w:name w:val="样式 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2">
    <w:name w:val="样式 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3">
    <w:name w:val="样式 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4">
    <w:name w:val="样式 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5">
    <w:name w:val="样式 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6">
    <w:name w:val="样式 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7">
    <w:name w:val="样式 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8">
    <w:name w:val="样式 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9">
    <w:name w:val="样式 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0">
    <w:name w:val="样式 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1">
    <w:name w:val="样式 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2">
    <w:name w:val="样式 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3">
    <w:name w:val="样式 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4">
    <w:name w:val="样式 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5">
    <w:name w:val="样式 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6">
    <w:name w:val="样式 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7">
    <w:name w:val="样式 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8">
    <w:name w:val="样式 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9">
    <w:name w:val="样式 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0">
    <w:name w:val="样式 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1">
    <w:name w:val="样式 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2">
    <w:name w:val="样式 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3">
    <w:name w:val="样式 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4">
    <w:name w:val="样式 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5">
    <w:name w:val="样式 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6">
    <w:name w:val="样式 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7">
    <w:name w:val="样式 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8">
    <w:name w:val="样式 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9">
    <w:name w:val="样式 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0">
    <w:name w:val="样式 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1">
    <w:name w:val="样式 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2">
    <w:name w:val="样式 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3">
    <w:name w:val="样式 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4">
    <w:name w:val="样式 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5">
    <w:name w:val="样式 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6">
    <w:name w:val="样式 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7">
    <w:name w:val="样式 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8">
    <w:name w:val="样式 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9">
    <w:name w:val="样式 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0">
    <w:name w:val="样式 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1">
    <w:name w:val="样式 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2">
    <w:name w:val="样式 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3">
    <w:name w:val="样式 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4">
    <w:name w:val="样式 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5">
    <w:name w:val="样式 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6">
    <w:name w:val="样式 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7">
    <w:name w:val="样式 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8">
    <w:name w:val="样式 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9">
    <w:name w:val="样式 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0">
    <w:name w:val="样式 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1">
    <w:name w:val="样式 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2">
    <w:name w:val="样式 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3">
    <w:name w:val="样式 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4">
    <w:name w:val="样式 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5">
    <w:name w:val="样式 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6">
    <w:name w:val="样式 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7">
    <w:name w:val="样式 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8">
    <w:name w:val="样式 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9">
    <w:name w:val="样式 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0">
    <w:name w:val="样式 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1">
    <w:name w:val="样式 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2">
    <w:name w:val="样式 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3">
    <w:name w:val="样式 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4">
    <w:name w:val="样式 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5">
    <w:name w:val="样式 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6">
    <w:name w:val="样式 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7">
    <w:name w:val="样式 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8">
    <w:name w:val="样式 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9">
    <w:name w:val="样式 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0">
    <w:name w:val="样式 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1">
    <w:name w:val="样式 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2">
    <w:name w:val="样式 1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3">
    <w:name w:val="样式 1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4">
    <w:name w:val="样式 1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5">
    <w:name w:val="样式 1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6">
    <w:name w:val="样式 1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7">
    <w:name w:val="样式 1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8">
    <w:name w:val="样式 1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9">
    <w:name w:val="样式 1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0">
    <w:name w:val="样式 1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1">
    <w:name w:val="样式 1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2">
    <w:name w:val="样式 1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3">
    <w:name w:val="样式 1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4">
    <w:name w:val="样式 1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5">
    <w:name w:val="样式 1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6">
    <w:name w:val="样式 1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7">
    <w:name w:val="样式 1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8">
    <w:name w:val="样式 1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9">
    <w:name w:val="样式 1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0">
    <w:name w:val="样式 1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1">
    <w:name w:val="样式 1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2">
    <w:name w:val="样式 1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3">
    <w:name w:val="样式 1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4">
    <w:name w:val="样式 1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5">
    <w:name w:val="样式 1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6">
    <w:name w:val="样式 1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7">
    <w:name w:val="样式 1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8">
    <w:name w:val="样式 1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9">
    <w:name w:val="样式 1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0">
    <w:name w:val="样式 1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1">
    <w:name w:val="样式 1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2">
    <w:name w:val="样式 1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3">
    <w:name w:val="样式 1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4">
    <w:name w:val="样式 1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5">
    <w:name w:val="样式 1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6">
    <w:name w:val="样式 1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7">
    <w:name w:val="样式 1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8">
    <w:name w:val="样式 1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9">
    <w:name w:val="样式 1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0">
    <w:name w:val="样式 1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1">
    <w:name w:val="样式 1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2">
    <w:name w:val="样式 1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3">
    <w:name w:val="样式 1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4">
    <w:name w:val="样式 1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5">
    <w:name w:val="样式 1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6">
    <w:name w:val="样式 1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7">
    <w:name w:val="样式 1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8">
    <w:name w:val="样式 1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9">
    <w:name w:val="样式 1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0">
    <w:name w:val="样式 1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1">
    <w:name w:val="样式 1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2">
    <w:name w:val="样式 1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3">
    <w:name w:val="样式 1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4">
    <w:name w:val="样式 1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5">
    <w:name w:val="样式 1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6">
    <w:name w:val="样式 1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7">
    <w:name w:val="样式 1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8">
    <w:name w:val="样式 1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9">
    <w:name w:val="样式 1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0">
    <w:name w:val="样式 1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1">
    <w:name w:val="样式 1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2">
    <w:name w:val="样式 1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3">
    <w:name w:val="样式 1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4">
    <w:name w:val="样式 1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5">
    <w:name w:val="样式 1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6">
    <w:name w:val="样式 1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7">
    <w:name w:val="样式 1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8">
    <w:name w:val="样式 1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9">
    <w:name w:val="样式 1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0">
    <w:name w:val="样式 1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1">
    <w:name w:val="样式 1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2">
    <w:name w:val="样式 1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3">
    <w:name w:val="样式 1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4">
    <w:name w:val="样式 1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5">
    <w:name w:val="样式 1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6">
    <w:name w:val="样式 1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7">
    <w:name w:val="样式 1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8">
    <w:name w:val="样式 1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9">
    <w:name w:val="样式 1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0">
    <w:name w:val="样式 1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1">
    <w:name w:val="样式 1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2">
    <w:name w:val="样式 1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3">
    <w:name w:val="样式 1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4">
    <w:name w:val="样式 1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5">
    <w:name w:val="样式 1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6">
    <w:name w:val="样式 1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7">
    <w:name w:val="样式 1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8">
    <w:name w:val="样式 1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9">
    <w:name w:val="样式 1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0">
    <w:name w:val="样式 1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1">
    <w:name w:val="样式 1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2">
    <w:name w:val="样式 1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3">
    <w:name w:val="样式 1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4">
    <w:name w:val="样式 1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5">
    <w:name w:val="样式 1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6">
    <w:name w:val="样式 1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7">
    <w:name w:val="样式 1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8">
    <w:name w:val="样式 1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9">
    <w:name w:val="样式 1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0">
    <w:name w:val="样式 1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1">
    <w:name w:val="样式 1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2">
    <w:name w:val="样式 2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3">
    <w:name w:val="样式 2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4">
    <w:name w:val="样式 2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5">
    <w:name w:val="样式 2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6">
    <w:name w:val="样式 2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7">
    <w:name w:val="样式 2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8">
    <w:name w:val="样式 2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9">
    <w:name w:val="样式 2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0">
    <w:name w:val="样式 2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1">
    <w:name w:val="样式 2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2">
    <w:name w:val="样式 2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3">
    <w:name w:val="样式 2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4">
    <w:name w:val="样式 2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5">
    <w:name w:val="样式 2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6">
    <w:name w:val="样式 2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7">
    <w:name w:val="样式 2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8">
    <w:name w:val="样式 2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9">
    <w:name w:val="样式 2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0">
    <w:name w:val="样式 2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1">
    <w:name w:val="样式 2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2">
    <w:name w:val="样式 2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3">
    <w:name w:val="样式 2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4">
    <w:name w:val="样式 2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5">
    <w:name w:val="样式 2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6">
    <w:name w:val="样式 2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7">
    <w:name w:val="样式 2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8">
    <w:name w:val="样式 2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9">
    <w:name w:val="样式 2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0">
    <w:name w:val="样式 2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1">
    <w:name w:val="样式 2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2">
    <w:name w:val="样式 2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3">
    <w:name w:val="样式 2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4">
    <w:name w:val="样式 2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5">
    <w:name w:val="样式 2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6">
    <w:name w:val="样式 2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7">
    <w:name w:val="样式 2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8">
    <w:name w:val="样式 2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9">
    <w:name w:val="样式 2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0">
    <w:name w:val="样式 2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1">
    <w:name w:val="样式 2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2">
    <w:name w:val="样式 2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3">
    <w:name w:val="样式 2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4">
    <w:name w:val="样式 2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5">
    <w:name w:val="样式 2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6">
    <w:name w:val="样式 2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7">
    <w:name w:val="样式 2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8">
    <w:name w:val="样式 2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9">
    <w:name w:val="样式 2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0">
    <w:name w:val="样式 2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1">
    <w:name w:val="样式 2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2">
    <w:name w:val="样式 2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3">
    <w:name w:val="样式 2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4">
    <w:name w:val="样式 2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5">
    <w:name w:val="样式 2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6">
    <w:name w:val="样式 2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7">
    <w:name w:val="样式 2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8">
    <w:name w:val="样式 2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9">
    <w:name w:val="样式 2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0">
    <w:name w:val="样式 2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1">
    <w:name w:val="样式 2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2">
    <w:name w:val="样式 2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3">
    <w:name w:val="样式 2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4">
    <w:name w:val="样式 2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5">
    <w:name w:val="样式 2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6">
    <w:name w:val="样式 2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7">
    <w:name w:val="样式 2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8">
    <w:name w:val="样式 2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9">
    <w:name w:val="样式 2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90">
    <w:name w:val="样式 2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91">
    <w:name w:val="样式 2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92">
    <w:name w:val="样式 2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93">
    <w:name w:val="样式 2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94">
    <w:name w:val="样式 2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95">
    <w:name w:val="样式 2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96">
    <w:name w:val="样式 2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97">
    <w:name w:val="样式 2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98">
    <w:name w:val="样式 2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99">
    <w:name w:val="样式 2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00">
    <w:name w:val="样式 2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01">
    <w:name w:val="样式 2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02">
    <w:name w:val="样式 2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03">
    <w:name w:val="样式 2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04">
    <w:name w:val="样式 2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05">
    <w:name w:val="样式 2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06">
    <w:name w:val="样式 2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07">
    <w:name w:val="样式 2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08">
    <w:name w:val="样式 2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09">
    <w:name w:val="样式 2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10">
    <w:name w:val="样式 2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11">
    <w:name w:val="样式 2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12">
    <w:name w:val="样式 2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13">
    <w:name w:val="样式 2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14">
    <w:name w:val="样式 2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15">
    <w:name w:val="样式 2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16">
    <w:name w:val="样式 2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17">
    <w:name w:val="样式 2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18">
    <w:name w:val="样式 2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19">
    <w:name w:val="样式 2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20">
    <w:name w:val="样式 2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21">
    <w:name w:val="样式 2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22">
    <w:name w:val="样式 3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23">
    <w:name w:val="样式 3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24">
    <w:name w:val="样式 3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25">
    <w:name w:val="样式 3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26">
    <w:name w:val="样式 3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27">
    <w:name w:val="样式 3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28">
    <w:name w:val="样式 3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29">
    <w:name w:val="样式 3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30">
    <w:name w:val="样式 3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31">
    <w:name w:val="样式 3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32">
    <w:name w:val="样式 3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33">
    <w:name w:val="样式 3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34">
    <w:name w:val="样式 3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35">
    <w:name w:val="样式 3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36">
    <w:name w:val="样式 3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37">
    <w:name w:val="样式 3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38">
    <w:name w:val="样式 3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39">
    <w:name w:val="样式 3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40">
    <w:name w:val="样式 3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41">
    <w:name w:val="样式 3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42">
    <w:name w:val="样式 3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43">
    <w:name w:val="样式 3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44">
    <w:name w:val="样式 3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45">
    <w:name w:val="样式 3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46">
    <w:name w:val="样式 3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47">
    <w:name w:val="样式 3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48">
    <w:name w:val="样式 3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49">
    <w:name w:val="样式 3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50">
    <w:name w:val="样式 3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51">
    <w:name w:val="样式 3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52">
    <w:name w:val="样式 3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53">
    <w:name w:val="样式 3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54">
    <w:name w:val="样式 3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55">
    <w:name w:val="样式 3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56">
    <w:name w:val="样式 3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57">
    <w:name w:val="样式 3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58">
    <w:name w:val="样式 3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59">
    <w:name w:val="样式 3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60">
    <w:name w:val="样式 3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61">
    <w:name w:val="样式 3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62">
    <w:name w:val="样式 3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63">
    <w:name w:val="样式 3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64">
    <w:name w:val="样式 3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65">
    <w:name w:val="样式 3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66">
    <w:name w:val="样式 3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67">
    <w:name w:val="样式 3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68">
    <w:name w:val="样式 3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69">
    <w:name w:val="样式 3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70">
    <w:name w:val="样式 3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71">
    <w:name w:val="样式 3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72">
    <w:name w:val="样式 3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73">
    <w:name w:val="样式 3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74">
    <w:name w:val="样式 3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75">
    <w:name w:val="样式 3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76">
    <w:name w:val="样式 3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77">
    <w:name w:val="样式 3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78">
    <w:name w:val="样式 3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79">
    <w:name w:val="样式 3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80">
    <w:name w:val="样式 3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81">
    <w:name w:val="样式 3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82">
    <w:name w:val="样式 3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83">
    <w:name w:val="样式 3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84">
    <w:name w:val="样式 3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85">
    <w:name w:val="样式 3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86">
    <w:name w:val="样式 3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87">
    <w:name w:val="样式 3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88">
    <w:name w:val="样式 3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89">
    <w:name w:val="样式 3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90">
    <w:name w:val="样式 3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91">
    <w:name w:val="样式 3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92">
    <w:name w:val="样式 3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93">
    <w:name w:val="样式 3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94">
    <w:name w:val="样式 3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95">
    <w:name w:val="样式 3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96">
    <w:name w:val="样式 3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97">
    <w:name w:val="样式 3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98">
    <w:name w:val="样式 3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99">
    <w:name w:val="样式 3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00">
    <w:name w:val="样式 3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01">
    <w:name w:val="样式 3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02">
    <w:name w:val="样式 3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03">
    <w:name w:val="样式 3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04">
    <w:name w:val="样式 3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05">
    <w:name w:val="样式 3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06">
    <w:name w:val="样式 3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07">
    <w:name w:val="样式 3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08">
    <w:name w:val="样式 3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09">
    <w:name w:val="样式 3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10">
    <w:name w:val="样式 3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11">
    <w:name w:val="样式 3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12">
    <w:name w:val="样式 3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13">
    <w:name w:val="样式 3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14">
    <w:name w:val="样式 3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15">
    <w:name w:val="样式 3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16">
    <w:name w:val="样式 3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17">
    <w:name w:val="样式 3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18">
    <w:name w:val="样式 3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19">
    <w:name w:val="样式 3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20">
    <w:name w:val="样式 3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21">
    <w:name w:val="样式 3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22">
    <w:name w:val="样式 4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23">
    <w:name w:val="样式 4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24">
    <w:name w:val="样式 4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25">
    <w:name w:val="样式 4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26">
    <w:name w:val="样式 4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27">
    <w:name w:val="样式 4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28">
    <w:name w:val="样式 4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29">
    <w:name w:val="样式 4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30">
    <w:name w:val="样式 4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31">
    <w:name w:val="样式 4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32">
    <w:name w:val="样式 4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33">
    <w:name w:val="样式 4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34">
    <w:name w:val="样式 4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35">
    <w:name w:val="样式 4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36">
    <w:name w:val="样式 4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37">
    <w:name w:val="样式 4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38">
    <w:name w:val="样式 4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39">
    <w:name w:val="样式 4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40">
    <w:name w:val="样式 4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41">
    <w:name w:val="样式 4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42">
    <w:name w:val="样式 4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43">
    <w:name w:val="样式 4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44">
    <w:name w:val="样式 4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45">
    <w:name w:val="样式 4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46">
    <w:name w:val="样式 4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47">
    <w:name w:val="样式 4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48">
    <w:name w:val="样式 4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49">
    <w:name w:val="样式 4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50">
    <w:name w:val="样式 4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51">
    <w:name w:val="样式 4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52">
    <w:name w:val="样式 4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53">
    <w:name w:val="样式 4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54">
    <w:name w:val="样式 4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55">
    <w:name w:val="样式 4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56">
    <w:name w:val="样式 4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57">
    <w:name w:val="样式 4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58">
    <w:name w:val="样式 4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59">
    <w:name w:val="样式 437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460">
    <w:name w:val="样式 4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61">
    <w:name w:val="样式 4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62">
    <w:name w:val="样式 4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63">
    <w:name w:val="样式 4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64">
    <w:name w:val="样式 4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65">
    <w:name w:val="样式 4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66">
    <w:name w:val="样式 4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67">
    <w:name w:val="样式 4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68">
    <w:name w:val="样式 4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69">
    <w:name w:val="样式 4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70">
    <w:name w:val="样式 4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71">
    <w:name w:val="样式 4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72">
    <w:name w:val="样式 4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73">
    <w:name w:val="样式 4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74">
    <w:name w:val="样式 4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75">
    <w:name w:val="样式 4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76">
    <w:name w:val="样式 4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77">
    <w:name w:val="样式 4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78">
    <w:name w:val="样式 4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79">
    <w:name w:val="样式 4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80">
    <w:name w:val="样式 4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81">
    <w:name w:val="样式 4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82">
    <w:name w:val="样式 4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83">
    <w:name w:val="样式 4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84">
    <w:name w:val="样式 4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85">
    <w:name w:val="样式 4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86">
    <w:name w:val="样式 4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87">
    <w:name w:val="样式 4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88">
    <w:name w:val="样式 4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89">
    <w:name w:val="样式 4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90">
    <w:name w:val="样式 4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91">
    <w:name w:val="样式 4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92">
    <w:name w:val="样式 4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93">
    <w:name w:val="样式 4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94">
    <w:name w:val="样式 4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95">
    <w:name w:val="样式 4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96">
    <w:name w:val="样式 4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97">
    <w:name w:val="样式 4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98">
    <w:name w:val="样式 4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499">
    <w:name w:val="样式 4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00">
    <w:name w:val="样式 4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01">
    <w:name w:val="样式 4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02">
    <w:name w:val="样式 4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03">
    <w:name w:val="样式 4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04">
    <w:name w:val="样式 4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05">
    <w:name w:val="样式 4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06">
    <w:name w:val="样式 4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07">
    <w:name w:val="样式 4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08">
    <w:name w:val="样式 4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09">
    <w:name w:val="样式 487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510">
    <w:name w:val="样式 4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11">
    <w:name w:val="样式 4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12">
    <w:name w:val="样式 4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13">
    <w:name w:val="样式 4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14">
    <w:name w:val="样式 4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15">
    <w:name w:val="样式 4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16">
    <w:name w:val="样式 4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17">
    <w:name w:val="样式 4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18">
    <w:name w:val="样式 4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19">
    <w:name w:val="样式 4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20">
    <w:name w:val="样式 4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21">
    <w:name w:val="样式 4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22">
    <w:name w:val="样式 5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23">
    <w:name w:val="样式 5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24">
    <w:name w:val="样式 5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25">
    <w:name w:val="样式 5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26">
    <w:name w:val="样式 5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27">
    <w:name w:val="样式 5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28">
    <w:name w:val="样式 5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29">
    <w:name w:val="样式 5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30">
    <w:name w:val="样式 5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31">
    <w:name w:val="样式 5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32">
    <w:name w:val="样式 5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33">
    <w:name w:val="样式 5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34">
    <w:name w:val="样式 512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535">
    <w:name w:val="样式 5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36">
    <w:name w:val="样式 5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37">
    <w:name w:val="样式 5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38">
    <w:name w:val="样式 5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39">
    <w:name w:val="样式 5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40">
    <w:name w:val="样式 5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41">
    <w:name w:val="样式 5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42">
    <w:name w:val="样式 5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43">
    <w:name w:val="样式 5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44">
    <w:name w:val="样式 5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45">
    <w:name w:val="样式 5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46">
    <w:name w:val="样式 5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47">
    <w:name w:val="样式 5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48">
    <w:name w:val="样式 5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49">
    <w:name w:val="样式 5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50">
    <w:name w:val="样式 5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51">
    <w:name w:val="样式 5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52">
    <w:name w:val="样式 5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53">
    <w:name w:val="样式 5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54">
    <w:name w:val="样式 5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55">
    <w:name w:val="样式 5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56">
    <w:name w:val="样式 5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57">
    <w:name w:val="样式 5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58">
    <w:name w:val="样式 5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59">
    <w:name w:val="样式 5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60">
    <w:name w:val="样式 5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61">
    <w:name w:val="样式 5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62">
    <w:name w:val="样式 5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63">
    <w:name w:val="样式 5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64">
    <w:name w:val="样式 5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65">
    <w:name w:val="样式 5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66">
    <w:name w:val="样式 5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67">
    <w:name w:val="样式 5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68">
    <w:name w:val="样式 5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69">
    <w:name w:val="样式 5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70">
    <w:name w:val="样式 5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71">
    <w:name w:val="样式 5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72">
    <w:name w:val="样式 5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73">
    <w:name w:val="样式 5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74">
    <w:name w:val="样式 5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75">
    <w:name w:val="样式 5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76">
    <w:name w:val="样式 5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77">
    <w:name w:val="样式 5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78">
    <w:name w:val="样式 5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79">
    <w:name w:val="样式 5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80">
    <w:name w:val="样式 5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81">
    <w:name w:val="样式 5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82">
    <w:name w:val="样式 5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83">
    <w:name w:val="样式 5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84">
    <w:name w:val="样式 562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585">
    <w:name w:val="样式 5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86">
    <w:name w:val="样式 5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87">
    <w:name w:val="样式 5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88">
    <w:name w:val="样式 5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89">
    <w:name w:val="样式 5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90">
    <w:name w:val="样式 5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91">
    <w:name w:val="样式 5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92">
    <w:name w:val="样式 5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93">
    <w:name w:val="样式 5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94">
    <w:name w:val="样式 5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95">
    <w:name w:val="样式 5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96">
    <w:name w:val="样式 5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97">
    <w:name w:val="样式 5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98">
    <w:name w:val="样式 5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599">
    <w:name w:val="样式 5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00">
    <w:name w:val="样式 5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01">
    <w:name w:val="样式 5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02">
    <w:name w:val="样式 5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03">
    <w:name w:val="样式 5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04">
    <w:name w:val="样式 5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05">
    <w:name w:val="样式 5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06">
    <w:name w:val="样式 5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07">
    <w:name w:val="样式 5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08">
    <w:name w:val="样式 5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09">
    <w:name w:val="样式 5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10">
    <w:name w:val="样式 5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11">
    <w:name w:val="样式 5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12">
    <w:name w:val="样式 5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13">
    <w:name w:val="样式 5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14">
    <w:name w:val="样式 5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15">
    <w:name w:val="样式 5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16">
    <w:name w:val="样式 5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17">
    <w:name w:val="样式 5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18">
    <w:name w:val="样式 5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19">
    <w:name w:val="样式 5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20">
    <w:name w:val="样式 5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21">
    <w:name w:val="样式 5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22">
    <w:name w:val="样式 6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23">
    <w:name w:val="样式 6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24">
    <w:name w:val="样式 6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25">
    <w:name w:val="样式 6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26">
    <w:name w:val="样式 6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27">
    <w:name w:val="样式 6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28">
    <w:name w:val="样式 6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29">
    <w:name w:val="样式 6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30">
    <w:name w:val="样式 6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31">
    <w:name w:val="样式 6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32">
    <w:name w:val="样式 6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33">
    <w:name w:val="样式 6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34">
    <w:name w:val="样式 6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35">
    <w:name w:val="样式 6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36">
    <w:name w:val="样式 6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37">
    <w:name w:val="样式 6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38">
    <w:name w:val="样式 6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39">
    <w:name w:val="样式 6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40">
    <w:name w:val="样式 6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41">
    <w:name w:val="样式 6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42">
    <w:name w:val="样式 6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43">
    <w:name w:val="样式 6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44">
    <w:name w:val="样式 6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45">
    <w:name w:val="样式 6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46">
    <w:name w:val="样式 6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47">
    <w:name w:val="样式 6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48">
    <w:name w:val="样式 6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49">
    <w:name w:val="样式 6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50">
    <w:name w:val="样式 6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51">
    <w:name w:val="样式 6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52">
    <w:name w:val="样式 6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53">
    <w:name w:val="样式 6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54">
    <w:name w:val="样式 6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55">
    <w:name w:val="样式 6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56">
    <w:name w:val="样式 6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57">
    <w:name w:val="样式 6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58">
    <w:name w:val="样式 6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59">
    <w:name w:val="样式 6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60">
    <w:name w:val="样式 6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61">
    <w:name w:val="样式 6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62">
    <w:name w:val="样式 6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63">
    <w:name w:val="样式 6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64">
    <w:name w:val="样式 6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65">
    <w:name w:val="样式 6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66">
    <w:name w:val="样式 6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67">
    <w:name w:val="样式 6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68">
    <w:name w:val="样式 6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69">
    <w:name w:val="样式 6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70">
    <w:name w:val="样式 6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71">
    <w:name w:val="样式 6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72">
    <w:name w:val="样式 6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73">
    <w:name w:val="样式 6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74">
    <w:name w:val="样式 6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75">
    <w:name w:val="样式 6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76">
    <w:name w:val="样式 6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77">
    <w:name w:val="样式 6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78">
    <w:name w:val="样式 6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79">
    <w:name w:val="样式 6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80">
    <w:name w:val="样式 6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81">
    <w:name w:val="样式 6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82">
    <w:name w:val="样式 6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83">
    <w:name w:val="样式 6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84">
    <w:name w:val="样式 6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85">
    <w:name w:val="样式 6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86">
    <w:name w:val="样式 6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87">
    <w:name w:val="样式 6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88">
    <w:name w:val="样式 6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89">
    <w:name w:val="样式 6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90">
    <w:name w:val="样式 6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91">
    <w:name w:val="样式 6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92">
    <w:name w:val="样式 6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93">
    <w:name w:val="样式 6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94">
    <w:name w:val="样式 6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95">
    <w:name w:val="样式 6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96">
    <w:name w:val="样式 6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97">
    <w:name w:val="样式 6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98">
    <w:name w:val="样式 6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699">
    <w:name w:val="样式 6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00">
    <w:name w:val="样式 6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01">
    <w:name w:val="样式 6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02">
    <w:name w:val="样式 6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03">
    <w:name w:val="样式 6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04">
    <w:name w:val="样式 6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05">
    <w:name w:val="样式 6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06">
    <w:name w:val="样式 6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07">
    <w:name w:val="样式 6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08">
    <w:name w:val="样式 6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09">
    <w:name w:val="样式 6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10">
    <w:name w:val="样式 6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11">
    <w:name w:val="样式 6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12">
    <w:name w:val="样式 6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13">
    <w:name w:val="样式 6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14">
    <w:name w:val="样式 6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15">
    <w:name w:val="样式 6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16">
    <w:name w:val="样式 6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17">
    <w:name w:val="样式 6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18">
    <w:name w:val="样式 6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19">
    <w:name w:val="样式 6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20">
    <w:name w:val="样式 6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21">
    <w:name w:val="样式 6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22">
    <w:name w:val="样式 7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23">
    <w:name w:val="样式 7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24">
    <w:name w:val="样式 7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25">
    <w:name w:val="样式 7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26">
    <w:name w:val="样式 7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27">
    <w:name w:val="样式 7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28">
    <w:name w:val="样式 7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29">
    <w:name w:val="样式 7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30">
    <w:name w:val="样式 7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31">
    <w:name w:val="样式 7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32">
    <w:name w:val="样式 7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33">
    <w:name w:val="样式 7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34">
    <w:name w:val="样式 7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35">
    <w:name w:val="样式 7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36">
    <w:name w:val="样式 7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37">
    <w:name w:val="样式 7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38">
    <w:name w:val="样式 7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39">
    <w:name w:val="样式 7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40">
    <w:name w:val="样式 7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41">
    <w:name w:val="样式 7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42">
    <w:name w:val="样式 7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43">
    <w:name w:val="样式 7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44">
    <w:name w:val="样式 7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45">
    <w:name w:val="样式 7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46">
    <w:name w:val="样式 7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47">
    <w:name w:val="样式 7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48">
    <w:name w:val="样式 7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49">
    <w:name w:val="样式 7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50">
    <w:name w:val="样式 7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51">
    <w:name w:val="样式 7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52">
    <w:name w:val="样式 7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53">
    <w:name w:val="样式 7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54">
    <w:name w:val="样式 7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55">
    <w:name w:val="样式 7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56">
    <w:name w:val="样式 7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57">
    <w:name w:val="样式 7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58">
    <w:name w:val="样式 7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59">
    <w:name w:val="样式 7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60">
    <w:name w:val="样式 7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61">
    <w:name w:val="样式 7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62">
    <w:name w:val="样式 7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63">
    <w:name w:val="样式 7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64">
    <w:name w:val="样式 7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65">
    <w:name w:val="样式 7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66">
    <w:name w:val="样式 7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67">
    <w:name w:val="样式 7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68">
    <w:name w:val="样式 7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69">
    <w:name w:val="样式 747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770">
    <w:name w:val="样式 7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71">
    <w:name w:val="样式 7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72">
    <w:name w:val="样式 7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73">
    <w:name w:val="样式 7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74">
    <w:name w:val="样式 7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75">
    <w:name w:val="样式 7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76">
    <w:name w:val="样式 7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77">
    <w:name w:val="样式 7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78">
    <w:name w:val="样式 7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79">
    <w:name w:val="样式 7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80">
    <w:name w:val="样式 7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81">
    <w:name w:val="样式 7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82">
    <w:name w:val="样式 7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83">
    <w:name w:val="样式 7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84">
    <w:name w:val="样式 7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85">
    <w:name w:val="样式 7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86">
    <w:name w:val="样式 7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87">
    <w:name w:val="样式 7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88">
    <w:name w:val="样式 7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89">
    <w:name w:val="样式 7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90">
    <w:name w:val="样式 7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91">
    <w:name w:val="样式 7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92">
    <w:name w:val="样式 7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93">
    <w:name w:val="样式 7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94">
    <w:name w:val="样式 7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95">
    <w:name w:val="样式 7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96">
    <w:name w:val="样式 7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97">
    <w:name w:val="样式 7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98">
    <w:name w:val="样式 7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799">
    <w:name w:val="样式 7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00">
    <w:name w:val="样式 7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01">
    <w:name w:val="样式 7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02">
    <w:name w:val="样式 7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03">
    <w:name w:val="样式 7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04">
    <w:name w:val="样式 7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05">
    <w:name w:val="样式 7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06">
    <w:name w:val="样式 7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07">
    <w:name w:val="样式 7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08">
    <w:name w:val="样式 7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09">
    <w:name w:val="样式 7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10">
    <w:name w:val="样式 7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11">
    <w:name w:val="样式 7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12">
    <w:name w:val="样式 7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13">
    <w:name w:val="样式 7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14">
    <w:name w:val="样式 7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15">
    <w:name w:val="样式 7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16">
    <w:name w:val="样式 7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17">
    <w:name w:val="样式 7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18">
    <w:name w:val="样式 7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19">
    <w:name w:val="样式 7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20">
    <w:name w:val="样式 7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21">
    <w:name w:val="样式 7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22">
    <w:name w:val="样式 8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23">
    <w:name w:val="样式 8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24">
    <w:name w:val="样式 8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25">
    <w:name w:val="样式 8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26">
    <w:name w:val="样式 8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27">
    <w:name w:val="样式 8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28">
    <w:name w:val="样式 8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29">
    <w:name w:val="样式 8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30">
    <w:name w:val="样式 8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31">
    <w:name w:val="样式 8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32">
    <w:name w:val="样式 8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33">
    <w:name w:val="样式 8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34">
    <w:name w:val="样式 8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35">
    <w:name w:val="样式 8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36">
    <w:name w:val="样式 8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37">
    <w:name w:val="样式 8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38">
    <w:name w:val="样式 8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39">
    <w:name w:val="样式 8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40">
    <w:name w:val="样式 8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41">
    <w:name w:val="样式 8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42">
    <w:name w:val="样式 8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43">
    <w:name w:val="样式 8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44">
    <w:name w:val="样式 822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845">
    <w:name w:val="样式 8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46">
    <w:name w:val="样式 8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47">
    <w:name w:val="样式 8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48">
    <w:name w:val="样式 8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49">
    <w:name w:val="1级"/>
    <w:next w:val="20"/>
    <w:rPr>
      <w:rFonts w:ascii="Times New Roman Regular" w:eastAsia="宋体" w:cs="Times New Roman Regular" w:hAnsi="Times New Roman Regular"/>
      <w:b/>
      <w:color w:val="000000"/>
      <w:kern w:val="2"/>
      <w:sz w:val="24"/>
      <w:szCs w:val="24"/>
      <w:lang w:val="en-US" w:eastAsia="zh-CN" w:bidi="ar-SA"/>
    </w:rPr>
  </w:style>
  <w:style w:type="paragraph" w:customStyle="1" w:styleId="850">
    <w:name w:val="样式 8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51">
    <w:name w:val="样式 8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52">
    <w:name w:val="样式 8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53">
    <w:name w:val="样式 8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54">
    <w:name w:val="样式 8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55">
    <w:name w:val="样式 8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56">
    <w:name w:val="样式 8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57">
    <w:name w:val="样式 8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58">
    <w:name w:val="样式 8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59">
    <w:name w:val="样式 8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60">
    <w:name w:val="样式 8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61">
    <w:name w:val="样式 8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62">
    <w:name w:val="样式 8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63">
    <w:name w:val="样式 8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64">
    <w:name w:val="样式 8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65">
    <w:name w:val="样式 8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66">
    <w:name w:val="样式 8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67">
    <w:name w:val="样式 8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68">
    <w:name w:val="样式 8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69">
    <w:name w:val="样式 8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70">
    <w:name w:val="样式 8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71">
    <w:name w:val="样式 8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72">
    <w:name w:val="样式 8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73">
    <w:name w:val="样式 8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74">
    <w:name w:val="样式 8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75">
    <w:name w:val="样式 8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76">
    <w:name w:val="样式 8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77">
    <w:name w:val="样式 8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78">
    <w:name w:val="样式 8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79">
    <w:name w:val="样式 8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80">
    <w:name w:val="样式 8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81">
    <w:name w:val="样式 8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82">
    <w:name w:val="样式 8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83">
    <w:name w:val="样式 8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84">
    <w:name w:val="样式 8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85">
    <w:name w:val="样式 8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86">
    <w:name w:val="样式 8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87">
    <w:name w:val="样式 8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88">
    <w:name w:val="样式 8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89">
    <w:name w:val="样式 8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90">
    <w:name w:val="样式 8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91">
    <w:name w:val="样式 8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92">
    <w:name w:val="样式 8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93">
    <w:name w:val="样式 8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94">
    <w:name w:val="样式 8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95">
    <w:name w:val="样式 8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96">
    <w:name w:val="样式 8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97">
    <w:name w:val="样式 8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98">
    <w:name w:val="样式 8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899">
    <w:name w:val="样式 8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00">
    <w:name w:val="样式 8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01">
    <w:name w:val="样式 8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02">
    <w:name w:val="样式 8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03">
    <w:name w:val="样式 8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04">
    <w:name w:val="样式 8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05">
    <w:name w:val="样式 8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06">
    <w:name w:val="样式 8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07">
    <w:name w:val="样式 8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08">
    <w:name w:val="样式 8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09">
    <w:name w:val="样式 8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10">
    <w:name w:val="样式 8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11">
    <w:name w:val="样式 8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12">
    <w:name w:val="样式 8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13">
    <w:name w:val="样式 8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14">
    <w:name w:val="样式 8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15">
    <w:name w:val="样式 8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16">
    <w:name w:val="样式 8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17">
    <w:name w:val="样式 8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18">
    <w:name w:val="样式 8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19">
    <w:name w:val="样式 8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20">
    <w:name w:val="样式 8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21">
    <w:name w:val="样式 8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22">
    <w:name w:val="样式 8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23">
    <w:name w:val="样式 9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24">
    <w:name w:val="样式 901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925">
    <w:name w:val="样式 9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26">
    <w:name w:val="样式 9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27">
    <w:name w:val="样式 9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28">
    <w:name w:val="样式 9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29">
    <w:name w:val="样式 9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30">
    <w:name w:val="样式 9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31">
    <w:name w:val="样式 9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32">
    <w:name w:val="样式 9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33">
    <w:name w:val="样式 9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34">
    <w:name w:val="样式 9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35">
    <w:name w:val="样式 9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36">
    <w:name w:val="样式 9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37">
    <w:name w:val="样式 9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38">
    <w:name w:val="样式 9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39">
    <w:name w:val="样式 9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40">
    <w:name w:val="样式 9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41">
    <w:name w:val="样式 9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42">
    <w:name w:val="样式 9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43">
    <w:name w:val="样式 9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44">
    <w:name w:val="样式 9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45">
    <w:name w:val="样式 9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46">
    <w:name w:val="样式 9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47">
    <w:name w:val="样式 9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48">
    <w:name w:val="样式 9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49">
    <w:name w:val="样式 9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50">
    <w:name w:val="样式 9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51">
    <w:name w:val="样式 9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52">
    <w:name w:val="样式 9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53">
    <w:name w:val="样式 9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54">
    <w:name w:val="样式 9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55">
    <w:name w:val="样式 9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56">
    <w:name w:val="样式 9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57">
    <w:name w:val="样式 9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58">
    <w:name w:val="样式 9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59">
    <w:name w:val="样式 9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60">
    <w:name w:val="样式 9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61">
    <w:name w:val="样式 9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62">
    <w:name w:val="样式 9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63">
    <w:name w:val="样式 9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64">
    <w:name w:val="样式 9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65">
    <w:name w:val="样式 9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66">
    <w:name w:val="样式 9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67">
    <w:name w:val="样式 9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68">
    <w:name w:val="样式 9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69">
    <w:name w:val="样式 946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970">
    <w:name w:val="样式 9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71">
    <w:name w:val="样式 9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72">
    <w:name w:val="样式 9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73">
    <w:name w:val="样式 9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74">
    <w:name w:val="样式 9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75">
    <w:name w:val="样式 9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76">
    <w:name w:val="样式 9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77">
    <w:name w:val="样式 9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78">
    <w:name w:val="样式 9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79">
    <w:name w:val="样式 9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80">
    <w:name w:val="样式 9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81">
    <w:name w:val="样式 9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82">
    <w:name w:val="样式 9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83">
    <w:name w:val="样式 9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84">
    <w:name w:val="样式 9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85">
    <w:name w:val="样式 9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86">
    <w:name w:val="样式 9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87">
    <w:name w:val="样式 9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88">
    <w:name w:val="样式 9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89">
    <w:name w:val="样式 9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90">
    <w:name w:val="样式 9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91">
    <w:name w:val="样式 9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92">
    <w:name w:val="样式 9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93">
    <w:name w:val="样式 9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94">
    <w:name w:val="样式 9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95">
    <w:name w:val="样式 9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96">
    <w:name w:val="样式 9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97">
    <w:name w:val="样式 9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98">
    <w:name w:val="样式 9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999">
    <w:name w:val="样式 9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00">
    <w:name w:val="样式 9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01">
    <w:name w:val="样式 9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02">
    <w:name w:val="样式 9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03">
    <w:name w:val="样式 9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04">
    <w:name w:val="样式 9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05">
    <w:name w:val="样式 9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06">
    <w:name w:val="样式 9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07">
    <w:name w:val="样式 9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08">
    <w:name w:val="样式 9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09">
    <w:name w:val="样式 9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10">
    <w:name w:val="样式 9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11">
    <w:name w:val="样式 9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12">
    <w:name w:val="样式 9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13">
    <w:name w:val="样式 9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14">
    <w:name w:val="样式 9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15">
    <w:name w:val="样式 9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16">
    <w:name w:val="样式 9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17">
    <w:name w:val="样式 9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18">
    <w:name w:val="样式 9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19">
    <w:name w:val="样式 9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20">
    <w:name w:val="样式 9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21">
    <w:name w:val="样式 9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22">
    <w:name w:val="样式 9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23">
    <w:name w:val="样式 10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24">
    <w:name w:val="样式 10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25">
    <w:name w:val="样式 10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26">
    <w:name w:val="样式 10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27">
    <w:name w:val="样式 10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28">
    <w:name w:val="样式 10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29">
    <w:name w:val="样式 10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30">
    <w:name w:val="样式 10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31">
    <w:name w:val="样式 10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32">
    <w:name w:val="样式 10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33">
    <w:name w:val="样式 10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34">
    <w:name w:val="样式 10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35">
    <w:name w:val="样式 10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36">
    <w:name w:val="样式 10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37">
    <w:name w:val="样式 10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38">
    <w:name w:val="样式 10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39">
    <w:name w:val="样式 10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40">
    <w:name w:val="样式 10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41">
    <w:name w:val="样式 10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42">
    <w:name w:val="样式 10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43">
    <w:name w:val="样式 10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44">
    <w:name w:val="样式 10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45">
    <w:name w:val="样式 10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46">
    <w:name w:val="样式 10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47">
    <w:name w:val="样式 10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48">
    <w:name w:val="样式 10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49">
    <w:name w:val="样式 10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50">
    <w:name w:val="样式 10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51">
    <w:name w:val="样式 10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52">
    <w:name w:val="样式 10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53">
    <w:name w:val="样式 10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54">
    <w:name w:val="样式 1031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1055">
    <w:name w:val="样式 10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56">
    <w:name w:val="样式 10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57">
    <w:name w:val="样式 10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58">
    <w:name w:val="样式 10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59">
    <w:name w:val="样式 10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60">
    <w:name w:val="样式 10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61">
    <w:name w:val="样式 10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62">
    <w:name w:val="样式 10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63">
    <w:name w:val="样式 10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64">
    <w:name w:val="样式 10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65">
    <w:name w:val="样式 10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66">
    <w:name w:val="样式 10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67">
    <w:name w:val="样式 10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68">
    <w:name w:val="样式 10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69">
    <w:name w:val="样式 1046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1070">
    <w:name w:val="样式 10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71">
    <w:name w:val="样式 10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72">
    <w:name w:val="样式 10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73">
    <w:name w:val="样式 10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74">
    <w:name w:val="样式 10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75">
    <w:name w:val="样式 10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76">
    <w:name w:val="样式 10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77">
    <w:name w:val="样式 10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78">
    <w:name w:val="样式 10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79">
    <w:name w:val="样式 10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80">
    <w:name w:val="样式 10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81">
    <w:name w:val="样式 10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82">
    <w:name w:val="样式 10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83">
    <w:name w:val="样式 10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84">
    <w:name w:val="样式 10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85">
    <w:name w:val="样式 10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86">
    <w:name w:val="样式 10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87">
    <w:name w:val="样式 10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88">
    <w:name w:val="样式 10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89">
    <w:name w:val="样式 1066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1090">
    <w:name w:val="样式 10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91">
    <w:name w:val="样式 10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92">
    <w:name w:val="样式 10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93">
    <w:name w:val="样式 10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94">
    <w:name w:val="样式 10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95">
    <w:name w:val="样式 10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96">
    <w:name w:val="样式 10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97">
    <w:name w:val="样式 10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98">
    <w:name w:val="样式 10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099">
    <w:name w:val="样式 10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00">
    <w:name w:val="样式 10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01">
    <w:name w:val="样式 10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02">
    <w:name w:val="样式 10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03">
    <w:name w:val="样式 10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04">
    <w:name w:val="样式 10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05">
    <w:name w:val="样式 10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06">
    <w:name w:val="样式 10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07">
    <w:name w:val="样式 10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08">
    <w:name w:val="样式 10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09">
    <w:name w:val="样式 10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10">
    <w:name w:val="样式 10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11">
    <w:name w:val="样式 10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12">
    <w:name w:val="样式 10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13">
    <w:name w:val="样式 10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14">
    <w:name w:val="样式 10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15">
    <w:name w:val="样式 10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16">
    <w:name w:val="样式 10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17">
    <w:name w:val="样式 10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18">
    <w:name w:val="样式 10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19">
    <w:name w:val="样式 10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20">
    <w:name w:val="样式 10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21">
    <w:name w:val="样式 10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22">
    <w:name w:val="样式 10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23">
    <w:name w:val="样式 11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24">
    <w:name w:val="样式 11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25">
    <w:name w:val="样式 11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26">
    <w:name w:val="样式 11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27">
    <w:name w:val="样式 11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28">
    <w:name w:val="样式 11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29">
    <w:name w:val="样式 11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30">
    <w:name w:val="样式 11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31">
    <w:name w:val="样式 11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32">
    <w:name w:val="样式 11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33">
    <w:name w:val="样式 11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34">
    <w:name w:val="样式 11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35">
    <w:name w:val="样式 11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36">
    <w:name w:val="样式 11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37">
    <w:name w:val="样式 11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38">
    <w:name w:val="样式 11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39">
    <w:name w:val="样式 11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40">
    <w:name w:val="样式 11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41">
    <w:name w:val="样式 11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42">
    <w:name w:val="样式 11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43">
    <w:name w:val="样式 11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44">
    <w:name w:val="样式 11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45">
    <w:name w:val="样式 11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46">
    <w:name w:val="样式 11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47">
    <w:name w:val="样式 11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48">
    <w:name w:val="样式 11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49">
    <w:name w:val="样式 11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50">
    <w:name w:val="样式 11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51">
    <w:name w:val="样式 11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52">
    <w:name w:val="样式 11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53">
    <w:name w:val="样式 11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54">
    <w:name w:val="样式 1131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1155">
    <w:name w:val="样式 11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56">
    <w:name w:val="样式 11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57">
    <w:name w:val="样式 11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58">
    <w:name w:val="样式 11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59">
    <w:name w:val="样式 11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60">
    <w:name w:val="样式 11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61">
    <w:name w:val="样式 11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62">
    <w:name w:val="样式 11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63">
    <w:name w:val="样式 11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64">
    <w:name w:val="样式 11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65">
    <w:name w:val="样式 11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66">
    <w:name w:val="样式 11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67">
    <w:name w:val="样式 11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68">
    <w:name w:val="样式 11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69">
    <w:name w:val="样式 11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70">
    <w:name w:val="样式 11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71">
    <w:name w:val="样式 11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72">
    <w:name w:val="样式 11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73">
    <w:name w:val="样式 11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74">
    <w:name w:val="样式 11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75">
    <w:name w:val="样式 11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76">
    <w:name w:val="样式 11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77">
    <w:name w:val="样式 11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78">
    <w:name w:val="样式 11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79">
    <w:name w:val="样式 11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80">
    <w:name w:val="样式 11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81">
    <w:name w:val="样式 11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82">
    <w:name w:val="样式 11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83">
    <w:name w:val="样式 11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84">
    <w:name w:val="样式 11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85">
    <w:name w:val="样式 11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86">
    <w:name w:val="样式 11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87">
    <w:name w:val="样式 11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88">
    <w:name w:val="样式 11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89">
    <w:name w:val="样式 11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90">
    <w:name w:val="样式 11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91">
    <w:name w:val="样式 11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92">
    <w:name w:val="样式 11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93">
    <w:name w:val="样式 11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94">
    <w:name w:val="样式 11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95">
    <w:name w:val="样式 11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96">
    <w:name w:val="样式 11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97">
    <w:name w:val="样式 11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98">
    <w:name w:val="样式 11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199">
    <w:name w:val="样式 11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00">
    <w:name w:val="样式 11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01">
    <w:name w:val="样式 11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02">
    <w:name w:val="样式 11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03">
    <w:name w:val="样式 11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04">
    <w:name w:val="样式 11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05">
    <w:name w:val="样式 11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06">
    <w:name w:val="样式 11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07">
    <w:name w:val="样式 11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08">
    <w:name w:val="样式 11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09">
    <w:name w:val="样式 11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10">
    <w:name w:val="样式 11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11">
    <w:name w:val="样式 11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12">
    <w:name w:val="样式 11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13">
    <w:name w:val="样式 11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14">
    <w:name w:val="样式 11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15">
    <w:name w:val="样式 11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16">
    <w:name w:val="样式 11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17">
    <w:name w:val="样式 11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18">
    <w:name w:val="样式 11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19">
    <w:name w:val="样式 11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20">
    <w:name w:val="样式 11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21">
    <w:name w:val="样式 11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22">
    <w:name w:val="样式 11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23">
    <w:name w:val="样式 12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24">
    <w:name w:val="样式 1201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1225">
    <w:name w:val="样式 12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26">
    <w:name w:val="样式 12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27">
    <w:name w:val="样式 12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28">
    <w:name w:val="样式 12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29">
    <w:name w:val="样式 12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30">
    <w:name w:val="样式 12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31">
    <w:name w:val="样式 12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32">
    <w:name w:val="样式 12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33">
    <w:name w:val="样式 12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34">
    <w:name w:val="样式 12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35">
    <w:name w:val="样式 12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36">
    <w:name w:val="样式 12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37">
    <w:name w:val="样式 12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38">
    <w:name w:val="样式 12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39">
    <w:name w:val="样式 12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40">
    <w:name w:val="样式 12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41">
    <w:name w:val="样式 12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42">
    <w:name w:val="样式 12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43">
    <w:name w:val="样式 12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44">
    <w:name w:val="样式 12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45">
    <w:name w:val="样式 12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46">
    <w:name w:val="样式 12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47">
    <w:name w:val="样式 12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48">
    <w:name w:val="样式 12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49">
    <w:name w:val="样式 12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50">
    <w:name w:val="样式 12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51">
    <w:name w:val="样式 12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52">
    <w:name w:val="样式 12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53">
    <w:name w:val="样式 12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54">
    <w:name w:val="样式 12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55">
    <w:name w:val="样式 12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56">
    <w:name w:val="样式 12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57">
    <w:name w:val="样式 12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58">
    <w:name w:val="样式 12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59">
    <w:name w:val="样式 1236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1260">
    <w:name w:val="样式 12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61">
    <w:name w:val="样式 12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62">
    <w:name w:val="样式 12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63">
    <w:name w:val="样式 12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64">
    <w:name w:val="样式 1241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1265">
    <w:name w:val="样式 12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66">
    <w:name w:val="样式 12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67">
    <w:name w:val="样式 12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68">
    <w:name w:val="样式 12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69">
    <w:name w:val="样式 1246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1270">
    <w:name w:val="样式 12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71">
    <w:name w:val="样式 12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72">
    <w:name w:val="样式 12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73">
    <w:name w:val="样式 12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74">
    <w:name w:val="样式 12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75">
    <w:name w:val="样式 12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76">
    <w:name w:val="样式 12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77">
    <w:name w:val="样式 12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78">
    <w:name w:val="样式 12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79">
    <w:name w:val="样式 12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80">
    <w:name w:val="样式 12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81">
    <w:name w:val="样式 12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82">
    <w:name w:val="样式 12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83">
    <w:name w:val="样式 12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84">
    <w:name w:val="样式 12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85">
    <w:name w:val="样式 12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86">
    <w:name w:val="样式 12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87">
    <w:name w:val="样式 12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88">
    <w:name w:val="样式 12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89">
    <w:name w:val="样式 12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90">
    <w:name w:val="样式 12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91">
    <w:name w:val="样式 12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92">
    <w:name w:val="样式 12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93">
    <w:name w:val="样式 12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94">
    <w:name w:val="样式 12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95">
    <w:name w:val="样式 12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96">
    <w:name w:val="样式 12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97">
    <w:name w:val="样式 12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98">
    <w:name w:val="样式 12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299">
    <w:name w:val="样式 12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00">
    <w:name w:val="样式 12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01">
    <w:name w:val="样式 12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02">
    <w:name w:val="样式 12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03">
    <w:name w:val="样式 12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04">
    <w:name w:val="样式 12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05">
    <w:name w:val="样式 12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06">
    <w:name w:val="样式 12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07">
    <w:name w:val="样式 12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08">
    <w:name w:val="样式 12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09">
    <w:name w:val="样式 12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10">
    <w:name w:val="样式 12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11">
    <w:name w:val="样式 12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12">
    <w:name w:val="样式 12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13">
    <w:name w:val="样式 12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14">
    <w:name w:val="样式 12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15">
    <w:name w:val="样式 12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16">
    <w:name w:val="样式 12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17">
    <w:name w:val="样式 12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18">
    <w:name w:val="样式 12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19">
    <w:name w:val="样式 12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20">
    <w:name w:val="样式 12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21">
    <w:name w:val="样式 12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22">
    <w:name w:val="样式 12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23">
    <w:name w:val="样式 13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24">
    <w:name w:val="样式 13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25">
    <w:name w:val="样式 13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26">
    <w:name w:val="样式 13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27">
    <w:name w:val="样式 13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28">
    <w:name w:val="样式 13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29">
    <w:name w:val="样式 13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30">
    <w:name w:val="样式 13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31">
    <w:name w:val="样式 13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32">
    <w:name w:val="样式 13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33">
    <w:name w:val="样式 13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34">
    <w:name w:val="样式 13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35">
    <w:name w:val="样式 13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36">
    <w:name w:val="样式 13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37">
    <w:name w:val="样式 13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38">
    <w:name w:val="样式 13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39">
    <w:name w:val="样式 13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40">
    <w:name w:val="样式 13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41">
    <w:name w:val="样式 13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42">
    <w:name w:val="样式 13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43">
    <w:name w:val="样式 13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44">
    <w:name w:val="样式 13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45">
    <w:name w:val="样式 13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46">
    <w:name w:val="样式 13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47">
    <w:name w:val="样式 13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48">
    <w:name w:val="样式 13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49">
    <w:name w:val="样式 13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50">
    <w:name w:val="样式 13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51">
    <w:name w:val="样式 13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52">
    <w:name w:val="样式 13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53">
    <w:name w:val="样式 13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54">
    <w:name w:val="样式 13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55">
    <w:name w:val="样式 13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56">
    <w:name w:val="样式 13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57">
    <w:name w:val="样式 13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58">
    <w:name w:val="样式 13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59">
    <w:name w:val="样式 13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60">
    <w:name w:val="样式 13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61">
    <w:name w:val="样式 13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62">
    <w:name w:val="样式 13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63">
    <w:name w:val="样式 13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64">
    <w:name w:val="样式 13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65">
    <w:name w:val="样式 13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66">
    <w:name w:val="样式 13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67">
    <w:name w:val="样式 13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68">
    <w:name w:val="样式 13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69">
    <w:name w:val="样式 13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70">
    <w:name w:val="样式 13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71">
    <w:name w:val="样式 13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72">
    <w:name w:val="样式 13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73">
    <w:name w:val="样式 13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74">
    <w:name w:val="样式 13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75">
    <w:name w:val="样式 13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76">
    <w:name w:val="样式 13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77">
    <w:name w:val="样式 13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78">
    <w:name w:val="样式 13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79">
    <w:name w:val="样式 13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80">
    <w:name w:val="样式 13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81">
    <w:name w:val="样式 13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82">
    <w:name w:val="样式 13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83">
    <w:name w:val="样式 13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84">
    <w:name w:val="样式 13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85">
    <w:name w:val="样式 13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86">
    <w:name w:val="样式 13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87">
    <w:name w:val="样式 13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88">
    <w:name w:val="样式 13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89">
    <w:name w:val="样式 13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90">
    <w:name w:val="样式 13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91">
    <w:name w:val="样式 13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92">
    <w:name w:val="样式 13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93">
    <w:name w:val="样式 13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94">
    <w:name w:val="样式 13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95">
    <w:name w:val="样式 13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96">
    <w:name w:val="样式 13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97">
    <w:name w:val="样式 13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98">
    <w:name w:val="样式 13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399">
    <w:name w:val="样式 13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00">
    <w:name w:val="样式 13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01">
    <w:name w:val="样式 13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02">
    <w:name w:val="样式 13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03">
    <w:name w:val="样式 13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04">
    <w:name w:val="样式 13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05">
    <w:name w:val="样式 13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06">
    <w:name w:val="样式 13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07">
    <w:name w:val="样式 13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08">
    <w:name w:val="样式 13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09">
    <w:name w:val="样式 13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10">
    <w:name w:val="样式 13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11">
    <w:name w:val="样式 13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12">
    <w:name w:val="样式 13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13">
    <w:name w:val="样式 13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14">
    <w:name w:val="样式 13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15">
    <w:name w:val="样式 13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16">
    <w:name w:val="样式 13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17">
    <w:name w:val="样式 13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18">
    <w:name w:val="样式 13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19">
    <w:name w:val="样式 1396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1420">
    <w:name w:val="样式 13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21">
    <w:name w:val="样式 13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22">
    <w:name w:val="样式 13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23">
    <w:name w:val="样式 14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24">
    <w:name w:val="样式 14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25">
    <w:name w:val="样式 14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26">
    <w:name w:val="样式 14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27">
    <w:name w:val="样式 14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28">
    <w:name w:val="样式 14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29">
    <w:name w:val="样式 1406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1430">
    <w:name w:val="样式 14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31">
    <w:name w:val="样式 14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32">
    <w:name w:val="样式 14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33">
    <w:name w:val="样式 14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34">
    <w:name w:val="样式 1411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1435">
    <w:name w:val="样式 14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36">
    <w:name w:val="样式 14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37">
    <w:name w:val="样式 14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38">
    <w:name w:val="样式 14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39">
    <w:name w:val="样式 1416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1440">
    <w:name w:val="样式 14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41">
    <w:name w:val="样式 14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42">
    <w:name w:val="样式 14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43">
    <w:name w:val="样式 14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44">
    <w:name w:val="样式 1421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1445">
    <w:name w:val="样式 14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46">
    <w:name w:val="样式 14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47">
    <w:name w:val="样式 14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48">
    <w:name w:val="样式 14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49">
    <w:name w:val="样式 14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50">
    <w:name w:val="样式 14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51">
    <w:name w:val="样式 14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52">
    <w:name w:val="样式 14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53">
    <w:name w:val="样式 14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54">
    <w:name w:val="样式 14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55">
    <w:name w:val="样式 14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56">
    <w:name w:val="样式 14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57">
    <w:name w:val="样式 14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58">
    <w:name w:val="样式 14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59">
    <w:name w:val="样式 14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60">
    <w:name w:val="样式 14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61">
    <w:name w:val="样式 14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62">
    <w:name w:val="样式 14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63">
    <w:name w:val="样式 14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64">
    <w:name w:val="样式 14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65">
    <w:name w:val="样式 14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66">
    <w:name w:val="样式 14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67">
    <w:name w:val="样式 14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68">
    <w:name w:val="样式 14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69">
    <w:name w:val="样式 14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70">
    <w:name w:val="样式 14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71">
    <w:name w:val="样式 14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72">
    <w:name w:val="样式 14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73">
    <w:name w:val="样式 14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74">
    <w:name w:val="样式 14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75">
    <w:name w:val="样式 14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76">
    <w:name w:val="样式 14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77">
    <w:name w:val="样式 14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78">
    <w:name w:val="样式 14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79">
    <w:name w:val="样式 14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80">
    <w:name w:val="样式 14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81">
    <w:name w:val="样式 14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82">
    <w:name w:val="样式 14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83">
    <w:name w:val="样式 14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84">
    <w:name w:val="样式 14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85">
    <w:name w:val="样式 14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86">
    <w:name w:val="样式 14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87">
    <w:name w:val="样式 14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88">
    <w:name w:val="样式 14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89">
    <w:name w:val="样式 14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90">
    <w:name w:val="样式 14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91">
    <w:name w:val="样式 14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92">
    <w:name w:val="样式 14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93">
    <w:name w:val="样式 14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94">
    <w:name w:val="样式 14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95">
    <w:name w:val="样式 14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96">
    <w:name w:val="样式 14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97">
    <w:name w:val="样式 14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98">
    <w:name w:val="样式 14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499">
    <w:name w:val="样式 14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00">
    <w:name w:val="样式 14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01">
    <w:name w:val="样式 14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02">
    <w:name w:val="样式 14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03">
    <w:name w:val="样式 14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04">
    <w:name w:val="样式 14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05">
    <w:name w:val="样式 14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06">
    <w:name w:val="样式 14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07">
    <w:name w:val="样式 14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08">
    <w:name w:val="样式 14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09">
    <w:name w:val="样式 14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10">
    <w:name w:val="样式 14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11">
    <w:name w:val="样式 14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12">
    <w:name w:val="样式 14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13">
    <w:name w:val="样式 14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14">
    <w:name w:val="样式 14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15">
    <w:name w:val="样式 14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16">
    <w:name w:val="样式 14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17">
    <w:name w:val="样式 14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18">
    <w:name w:val="样式 14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19">
    <w:name w:val="样式 14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20">
    <w:name w:val="样式 14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21">
    <w:name w:val="样式 14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22">
    <w:name w:val="样式 14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23">
    <w:name w:val="样式 15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24">
    <w:name w:val="样式 15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25">
    <w:name w:val="样式 15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26">
    <w:name w:val="样式 15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27">
    <w:name w:val="样式 15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28">
    <w:name w:val="样式 15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29">
    <w:name w:val="样式 15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30">
    <w:name w:val="样式 15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31">
    <w:name w:val="样式 15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32">
    <w:name w:val="样式 15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33">
    <w:name w:val="样式 15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34">
    <w:name w:val="样式 15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35">
    <w:name w:val="样式 15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36">
    <w:name w:val="样式 15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37">
    <w:name w:val="样式 15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38">
    <w:name w:val="样式 15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39">
    <w:name w:val="样式 15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40">
    <w:name w:val="样式 15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41">
    <w:name w:val="样式 15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42">
    <w:name w:val="样式 15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43">
    <w:name w:val="样式 15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44">
    <w:name w:val="样式 15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45">
    <w:name w:val="样式 15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46">
    <w:name w:val="样式 15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47">
    <w:name w:val="样式 15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48">
    <w:name w:val="样式 15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49">
    <w:name w:val="样式 15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50">
    <w:name w:val="样式 15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51">
    <w:name w:val="样式 15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52">
    <w:name w:val="样式 15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53">
    <w:name w:val="样式 15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54">
    <w:name w:val="样式 15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55">
    <w:name w:val="样式 15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56">
    <w:name w:val="样式 15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57">
    <w:name w:val="样式 15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58">
    <w:name w:val="样式 15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59">
    <w:name w:val="样式 15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60">
    <w:name w:val="样式 15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61">
    <w:name w:val="样式 15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62">
    <w:name w:val="样式 15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63">
    <w:name w:val="样式 15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64">
    <w:name w:val="样式 15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65">
    <w:name w:val="样式 15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66">
    <w:name w:val="样式 15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67">
    <w:name w:val="样式 15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68">
    <w:name w:val="样式 15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69">
    <w:name w:val="样式 15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70">
    <w:name w:val="样式 15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71">
    <w:name w:val="样式 15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72">
    <w:name w:val="样式 15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73">
    <w:name w:val="样式 15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74">
    <w:name w:val="样式 15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75">
    <w:name w:val="样式 15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76">
    <w:name w:val="样式 15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77">
    <w:name w:val="样式 15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78">
    <w:name w:val="样式 15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79">
    <w:name w:val="样式 15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80">
    <w:name w:val="样式 15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81">
    <w:name w:val="样式 15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82">
    <w:name w:val="样式 15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83">
    <w:name w:val="样式 15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84">
    <w:name w:val="样式 15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85">
    <w:name w:val="样式 15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86">
    <w:name w:val="样式 15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87">
    <w:name w:val="样式 15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88">
    <w:name w:val="样式 15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89">
    <w:name w:val="样式 15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90">
    <w:name w:val="样式 15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91">
    <w:name w:val="样式 15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92">
    <w:name w:val="样式 15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93">
    <w:name w:val="样式 15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94">
    <w:name w:val="样式 15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95">
    <w:name w:val="样式 15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96">
    <w:name w:val="样式 15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97">
    <w:name w:val="样式 15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98">
    <w:name w:val="样式 15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599">
    <w:name w:val="样式 15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00">
    <w:name w:val="样式 15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01">
    <w:name w:val="样式 15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02">
    <w:name w:val="样式 15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03">
    <w:name w:val="样式 15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04">
    <w:name w:val="样式 15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05">
    <w:name w:val="样式 15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06">
    <w:name w:val="样式 15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07">
    <w:name w:val="样式 15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08">
    <w:name w:val="样式 15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09">
    <w:name w:val="样式 15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10">
    <w:name w:val="样式 15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11">
    <w:name w:val="样式 15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12">
    <w:name w:val="样式 15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13">
    <w:name w:val="样式 15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14">
    <w:name w:val="样式 15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15">
    <w:name w:val="样式 15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16">
    <w:name w:val="样式 15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17">
    <w:name w:val="样式 15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18">
    <w:name w:val="样式 15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19">
    <w:name w:val="样式 15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20">
    <w:name w:val="样式 15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21">
    <w:name w:val="样式 15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22">
    <w:name w:val="样式 15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23">
    <w:name w:val="样式 16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24">
    <w:name w:val="样式 16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25">
    <w:name w:val="样式 16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26">
    <w:name w:val="样式 16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27">
    <w:name w:val="样式 16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28">
    <w:name w:val="样式 16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29">
    <w:name w:val="样式 16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30">
    <w:name w:val="样式 16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31">
    <w:name w:val="样式 16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32">
    <w:name w:val="样式 16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33">
    <w:name w:val="样式 16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34">
    <w:name w:val="样式 16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35">
    <w:name w:val="样式 16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36">
    <w:name w:val="样式 16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37">
    <w:name w:val="样式 16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38">
    <w:name w:val="样式 16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39">
    <w:name w:val="样式 16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40">
    <w:name w:val="样式 16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41">
    <w:name w:val="样式 16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42">
    <w:name w:val="样式 16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43">
    <w:name w:val="样式 16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44">
    <w:name w:val="样式 16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45">
    <w:name w:val="样式 16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46">
    <w:name w:val="样式 16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47">
    <w:name w:val="样式 16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48">
    <w:name w:val="样式 16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49">
    <w:name w:val="样式 16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50">
    <w:name w:val="样式 16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51">
    <w:name w:val="样式 16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52">
    <w:name w:val="样式 16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53">
    <w:name w:val="样式 16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54">
    <w:name w:val="样式 16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55">
    <w:name w:val="样式 16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56">
    <w:name w:val="样式 16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57">
    <w:name w:val="样式 16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58">
    <w:name w:val="样式 16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59">
    <w:name w:val="样式 16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60">
    <w:name w:val="样式 16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61">
    <w:name w:val="样式 16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62">
    <w:name w:val="样式 16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63">
    <w:name w:val="样式 16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64">
    <w:name w:val="样式 16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65">
    <w:name w:val="样式 16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66">
    <w:name w:val="样式 16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67">
    <w:name w:val="样式 16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68">
    <w:name w:val="样式 16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69">
    <w:name w:val="样式 16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70">
    <w:name w:val="样式 16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71">
    <w:name w:val="样式 16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72">
    <w:name w:val="样式 16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73">
    <w:name w:val="样式 16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74">
    <w:name w:val="样式 16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75">
    <w:name w:val="样式 16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76">
    <w:name w:val="样式 16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77">
    <w:name w:val="样式 16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78">
    <w:name w:val="样式 16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79">
    <w:name w:val="样式 16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80">
    <w:name w:val="样式 16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81">
    <w:name w:val="样式 16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82">
    <w:name w:val="样式 16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83">
    <w:name w:val="样式 16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84">
    <w:name w:val="样式 16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85">
    <w:name w:val="样式 16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86">
    <w:name w:val="样式 16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87">
    <w:name w:val="样式 16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88">
    <w:name w:val="样式 16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89">
    <w:name w:val="样式 16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90">
    <w:name w:val="样式 16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91">
    <w:name w:val="样式 16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92">
    <w:name w:val="样式 16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93">
    <w:name w:val="样式 16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94">
    <w:name w:val="样式 16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95">
    <w:name w:val="样式 16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96">
    <w:name w:val="样式 16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97">
    <w:name w:val="样式 16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98">
    <w:name w:val="样式 16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699">
    <w:name w:val="样式 16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00">
    <w:name w:val="样式 16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01">
    <w:name w:val="样式 16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02">
    <w:name w:val="样式 16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03">
    <w:name w:val="样式 16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04">
    <w:name w:val="样式 16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05">
    <w:name w:val="样式 16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06">
    <w:name w:val="样式 16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07">
    <w:name w:val="样式 16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08">
    <w:name w:val="样式 16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09">
    <w:name w:val="样式 16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10">
    <w:name w:val="样式 16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11">
    <w:name w:val="样式 16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12">
    <w:name w:val="样式 16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13">
    <w:name w:val="样式 16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14">
    <w:name w:val="样式 16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15">
    <w:name w:val="样式 16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16">
    <w:name w:val="样式 16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17">
    <w:name w:val="样式 16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18">
    <w:name w:val="样式 16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19">
    <w:name w:val="样式 16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20">
    <w:name w:val="样式 16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21">
    <w:name w:val="样式 16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22">
    <w:name w:val="样式 16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23">
    <w:name w:val="样式 17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24">
    <w:name w:val="样式 17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25">
    <w:name w:val="样式 17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26">
    <w:name w:val="样式 17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27">
    <w:name w:val="样式 17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28">
    <w:name w:val="样式 17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29">
    <w:name w:val="样式 17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30">
    <w:name w:val="样式 17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31">
    <w:name w:val="样式 17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32">
    <w:name w:val="样式 17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33">
    <w:name w:val="样式 17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34">
    <w:name w:val="样式 17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35">
    <w:name w:val="样式 17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36">
    <w:name w:val="样式 17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37">
    <w:name w:val="样式 17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38">
    <w:name w:val="样式 17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39">
    <w:name w:val="样式 17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40">
    <w:name w:val="样式 17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41">
    <w:name w:val="样式 17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42">
    <w:name w:val="样式 17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43">
    <w:name w:val="样式 17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44">
    <w:name w:val="样式 17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45">
    <w:name w:val="样式 17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46">
    <w:name w:val="样式 17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47">
    <w:name w:val="样式 17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48">
    <w:name w:val="样式 17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49">
    <w:name w:val="样式 17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50">
    <w:name w:val="样式 17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51">
    <w:name w:val="样式 17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52">
    <w:name w:val="样式 17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53">
    <w:name w:val="样式 17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54">
    <w:name w:val="样式 17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55">
    <w:name w:val="样式 17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56">
    <w:name w:val="样式 17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57">
    <w:name w:val="样式 17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58">
    <w:name w:val="样式 17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59">
    <w:name w:val="样式 17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60">
    <w:name w:val="样式 17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61">
    <w:name w:val="样式 17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62">
    <w:name w:val="样式 17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63">
    <w:name w:val="样式 17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64">
    <w:name w:val="样式 17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65">
    <w:name w:val="样式 17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66">
    <w:name w:val="样式 17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67">
    <w:name w:val="样式 17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68">
    <w:name w:val="样式 17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69">
    <w:name w:val="样式 17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70">
    <w:name w:val="样式 17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71">
    <w:name w:val="样式 17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72">
    <w:name w:val="样式 17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73">
    <w:name w:val="样式 17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74">
    <w:name w:val="样式 17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75">
    <w:name w:val="样式 17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76">
    <w:name w:val="样式 17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77">
    <w:name w:val="样式 17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78">
    <w:name w:val="样式 17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79">
    <w:name w:val="样式 17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80">
    <w:name w:val="样式 17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81">
    <w:name w:val="样式 17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82">
    <w:name w:val="样式 17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83">
    <w:name w:val="样式 17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84">
    <w:name w:val="样式 17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85">
    <w:name w:val="样式 17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86">
    <w:name w:val="样式 17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87">
    <w:name w:val="样式 17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88">
    <w:name w:val="样式 17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89">
    <w:name w:val="样式 17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90">
    <w:name w:val="样式 17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91">
    <w:name w:val="样式 17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92">
    <w:name w:val="样式 17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93">
    <w:name w:val="样式 17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94">
    <w:name w:val="样式 17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95">
    <w:name w:val="样式 17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96">
    <w:name w:val="样式 17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97">
    <w:name w:val="样式 17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98">
    <w:name w:val="样式 17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799">
    <w:name w:val="样式 17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00">
    <w:name w:val="样式 17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01">
    <w:name w:val="样式 17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02">
    <w:name w:val="样式 17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03">
    <w:name w:val="样式 17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04">
    <w:name w:val="样式 17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05">
    <w:name w:val="样式 17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06">
    <w:name w:val="样式 17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07">
    <w:name w:val="样式 17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08">
    <w:name w:val="样式 17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09">
    <w:name w:val="样式 17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10">
    <w:name w:val="样式 17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11">
    <w:name w:val="样式 17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12">
    <w:name w:val="样式 17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13">
    <w:name w:val="样式 17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14">
    <w:name w:val="样式 17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15">
    <w:name w:val="样式 17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16">
    <w:name w:val="样式 17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17">
    <w:name w:val="样式 17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18">
    <w:name w:val="样式 17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19">
    <w:name w:val="样式 17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20">
    <w:name w:val="样式 17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21">
    <w:name w:val="样式 17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22">
    <w:name w:val="样式 17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23">
    <w:name w:val="样式 18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24">
    <w:name w:val="样式 18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25">
    <w:name w:val="样式 18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26">
    <w:name w:val="样式 18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27">
    <w:name w:val="样式 18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28">
    <w:name w:val="样式 18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29">
    <w:name w:val="样式 18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30">
    <w:name w:val="样式 18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31">
    <w:name w:val="样式 18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32">
    <w:name w:val="样式 18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33">
    <w:name w:val="样式 18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34">
    <w:name w:val="样式 18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35">
    <w:name w:val="样式 18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36">
    <w:name w:val="样式 18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37">
    <w:name w:val="样式 18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38">
    <w:name w:val="样式 18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39">
    <w:name w:val="样式 18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40">
    <w:name w:val="样式 18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41">
    <w:name w:val="样式 18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42">
    <w:name w:val="样式 18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43">
    <w:name w:val="样式 18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44">
    <w:name w:val="样式 18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45">
    <w:name w:val="样式 18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46">
    <w:name w:val="样式 18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47">
    <w:name w:val="样式 18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48">
    <w:name w:val="样式 18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49">
    <w:name w:val="样式 18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50">
    <w:name w:val="样式 18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51">
    <w:name w:val="样式 18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52">
    <w:name w:val="样式 18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53">
    <w:name w:val="样式 18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54">
    <w:name w:val="样式 18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55">
    <w:name w:val="样式 18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56">
    <w:name w:val="样式 18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57">
    <w:name w:val="样式 18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58">
    <w:name w:val="样式 18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59">
    <w:name w:val="样式 18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60">
    <w:name w:val="样式 18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61">
    <w:name w:val="样式 18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62">
    <w:name w:val="样式 18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63">
    <w:name w:val="样式 18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64">
    <w:name w:val="样式 18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65">
    <w:name w:val="样式 18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66">
    <w:name w:val="样式 18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67">
    <w:name w:val="样式 18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68">
    <w:name w:val="样式 18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69">
    <w:name w:val="样式 18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70">
    <w:name w:val="样式 18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71">
    <w:name w:val="样式 18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72">
    <w:name w:val="样式 18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73">
    <w:name w:val="样式 18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74">
    <w:name w:val="样式 18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75">
    <w:name w:val="样式 18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76">
    <w:name w:val="样式 18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77">
    <w:name w:val="样式 18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78">
    <w:name w:val="样式 18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79">
    <w:name w:val="样式 18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80">
    <w:name w:val="样式 18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81">
    <w:name w:val="样式 18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82">
    <w:name w:val="样式 18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83">
    <w:name w:val="样式 18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84">
    <w:name w:val="样式 18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85">
    <w:name w:val="样式 18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86">
    <w:name w:val="样式 18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87">
    <w:name w:val="样式 18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88">
    <w:name w:val="样式 18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89">
    <w:name w:val="样式 18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90">
    <w:name w:val="样式 18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91">
    <w:name w:val="样式 18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92">
    <w:name w:val="样式 18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93">
    <w:name w:val="样式 18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94">
    <w:name w:val="样式 18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95">
    <w:name w:val="样式 18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96">
    <w:name w:val="样式 18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97">
    <w:name w:val="样式 18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98">
    <w:name w:val="样式 18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899">
    <w:name w:val="样式 18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00">
    <w:name w:val="样式 18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01">
    <w:name w:val="样式 18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02">
    <w:name w:val="样式 18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03">
    <w:name w:val="样式 18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04">
    <w:name w:val="样式 18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05">
    <w:name w:val="样式 18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06">
    <w:name w:val="样式 18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07">
    <w:name w:val="样式 18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08">
    <w:name w:val="样式 18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09">
    <w:name w:val="样式 18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10">
    <w:name w:val="样式 18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11">
    <w:name w:val="样式 18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12">
    <w:name w:val="样式 18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13">
    <w:name w:val="样式 18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14">
    <w:name w:val="样式 18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15">
    <w:name w:val="样式 18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16">
    <w:name w:val="样式 18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17">
    <w:name w:val="样式 18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18">
    <w:name w:val="样式 18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19">
    <w:name w:val="样式 18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20">
    <w:name w:val="样式 18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21">
    <w:name w:val="样式 18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22">
    <w:name w:val="样式 18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23">
    <w:name w:val="样式 19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24">
    <w:name w:val="样式 19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25">
    <w:name w:val="样式 19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26">
    <w:name w:val="样式 19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27">
    <w:name w:val="样式 19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28">
    <w:name w:val="样式 19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29">
    <w:name w:val="样式 19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30">
    <w:name w:val="样式 19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31">
    <w:name w:val="样式 19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32">
    <w:name w:val="样式 19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33">
    <w:name w:val="样式 19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34">
    <w:name w:val="样式 19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35">
    <w:name w:val="样式 19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36">
    <w:name w:val="样式 19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37">
    <w:name w:val="样式 19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38">
    <w:name w:val="样式 19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39">
    <w:name w:val="样式 19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40">
    <w:name w:val="样式 19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41">
    <w:name w:val="样式 19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42">
    <w:name w:val="样式 19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43">
    <w:name w:val="样式 19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44">
    <w:name w:val="样式 19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45">
    <w:name w:val="样式 19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46">
    <w:name w:val="样式 19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47">
    <w:name w:val="样式 19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48">
    <w:name w:val="样式 19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49">
    <w:name w:val="样式 19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50">
    <w:name w:val="样式 19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51">
    <w:name w:val="样式 19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52">
    <w:name w:val="样式 19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53">
    <w:name w:val="样式 19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54">
    <w:name w:val="样式 19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55">
    <w:name w:val="样式 19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56">
    <w:name w:val="样式 19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57">
    <w:name w:val="样式 19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58">
    <w:name w:val="样式 19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59">
    <w:name w:val="样式 19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60">
    <w:name w:val="样式 19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61">
    <w:name w:val="样式 19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62">
    <w:name w:val="样式 19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63">
    <w:name w:val="样式 19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64">
    <w:name w:val="样式 19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65">
    <w:name w:val="样式 19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66">
    <w:name w:val="样式 19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67">
    <w:name w:val="样式 19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68">
    <w:name w:val="样式 19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69">
    <w:name w:val="样式 19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70">
    <w:name w:val="样式 19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71">
    <w:name w:val="样式 19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72">
    <w:name w:val="样式 19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73">
    <w:name w:val="样式 19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74">
    <w:name w:val="样式 19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75">
    <w:name w:val="样式 19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76">
    <w:name w:val="样式 19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77">
    <w:name w:val="样式 19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78">
    <w:name w:val="样式 19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79">
    <w:name w:val="样式 19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80">
    <w:name w:val="样式 19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81">
    <w:name w:val="样式 19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82">
    <w:name w:val="样式 19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83">
    <w:name w:val="样式 19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84">
    <w:name w:val="样式 19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85">
    <w:name w:val="样式 19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86">
    <w:name w:val="样式 19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87">
    <w:name w:val="样式 19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88">
    <w:name w:val="样式 19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89">
    <w:name w:val="样式 19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90">
    <w:name w:val="样式 19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91">
    <w:name w:val="样式 19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92">
    <w:name w:val="样式 19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93">
    <w:name w:val="样式 19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94">
    <w:name w:val="样式 19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95">
    <w:name w:val="样式 19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96">
    <w:name w:val="样式 19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97">
    <w:name w:val="样式 19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98">
    <w:name w:val="样式 19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1999">
    <w:name w:val="样式 19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00">
    <w:name w:val="样式 19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01">
    <w:name w:val="样式 19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02">
    <w:name w:val="样式 19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03">
    <w:name w:val="样式 19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04">
    <w:name w:val="样式 19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05">
    <w:name w:val="样式 19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06">
    <w:name w:val="样式 19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07">
    <w:name w:val="样式 19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08">
    <w:name w:val="样式 19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09">
    <w:name w:val="样式 19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10">
    <w:name w:val="样式 19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11">
    <w:name w:val="样式 19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12">
    <w:name w:val="样式 19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13">
    <w:name w:val="样式 19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14">
    <w:name w:val="样式 19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15">
    <w:name w:val="样式 19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16">
    <w:name w:val="样式 19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17">
    <w:name w:val="样式 19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18">
    <w:name w:val="样式 19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19">
    <w:name w:val="样式 19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20">
    <w:name w:val="样式 19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21">
    <w:name w:val="样式 19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22">
    <w:name w:val="样式 19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23">
    <w:name w:val="样式 20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24">
    <w:name w:val="样式 20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25">
    <w:name w:val="样式 20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26">
    <w:name w:val="样式 20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27">
    <w:name w:val="样式 20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28">
    <w:name w:val="样式 20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29">
    <w:name w:val="样式 20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30">
    <w:name w:val="样式 20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31">
    <w:name w:val="样式 20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32">
    <w:name w:val="样式 20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33">
    <w:name w:val="样式 20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34">
    <w:name w:val="样式 20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35">
    <w:name w:val="样式 20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36">
    <w:name w:val="样式 20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37">
    <w:name w:val="样式 20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38">
    <w:name w:val="样式 20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39">
    <w:name w:val="样式 20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40">
    <w:name w:val="样式 20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41">
    <w:name w:val="样式 20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42">
    <w:name w:val="样式 20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43">
    <w:name w:val="样式 20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44">
    <w:name w:val="样式 20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45">
    <w:name w:val="样式 20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46">
    <w:name w:val="样式 20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47">
    <w:name w:val="样式 20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48">
    <w:name w:val="样式 20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49">
    <w:name w:val="样式 20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50">
    <w:name w:val="样式 20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51">
    <w:name w:val="样式 20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52">
    <w:name w:val="样式 20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53">
    <w:name w:val="样式 20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54">
    <w:name w:val="样式 20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55">
    <w:name w:val="样式 20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56">
    <w:name w:val="样式 20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57">
    <w:name w:val="样式 20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58">
    <w:name w:val="样式 20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59">
    <w:name w:val="样式 20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60">
    <w:name w:val="样式 20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61">
    <w:name w:val="样式 20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62">
    <w:name w:val="样式 20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63">
    <w:name w:val="样式 20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64">
    <w:name w:val="样式 20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65">
    <w:name w:val="样式 20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66">
    <w:name w:val="样式 20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67">
    <w:name w:val="样式 20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68">
    <w:name w:val="样式 20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69">
    <w:name w:val="样式 20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70">
    <w:name w:val="样式 20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71">
    <w:name w:val="样式 20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72">
    <w:name w:val="样式 20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73">
    <w:name w:val="样式 20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74">
    <w:name w:val="样式 20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75">
    <w:name w:val="样式 20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76">
    <w:name w:val="样式 20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77">
    <w:name w:val="样式 20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78">
    <w:name w:val="样式 20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79">
    <w:name w:val="样式 20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80">
    <w:name w:val="样式 20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81">
    <w:name w:val="样式 20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82">
    <w:name w:val="样式 20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83">
    <w:name w:val="样式 20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84">
    <w:name w:val="样式 20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85">
    <w:name w:val="样式 20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86">
    <w:name w:val="样式 20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87">
    <w:name w:val="样式 20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88">
    <w:name w:val="样式 20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89">
    <w:name w:val="样式 20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90">
    <w:name w:val="样式 20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91">
    <w:name w:val="样式 20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92">
    <w:name w:val="样式 20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93">
    <w:name w:val="样式 20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94">
    <w:name w:val="样式 20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95">
    <w:name w:val="样式 20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96">
    <w:name w:val="样式 20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97">
    <w:name w:val="样式 20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98">
    <w:name w:val="样式 20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099">
    <w:name w:val="样式 20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00">
    <w:name w:val="样式 20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01">
    <w:name w:val="样式 20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02">
    <w:name w:val="样式 20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03">
    <w:name w:val="样式 20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04">
    <w:name w:val="样式 20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05">
    <w:name w:val="样式 20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06">
    <w:name w:val="样式 20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07">
    <w:name w:val="样式 20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08">
    <w:name w:val="样式 20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09">
    <w:name w:val="样式 20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10">
    <w:name w:val="样式 20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11">
    <w:name w:val="样式 20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12">
    <w:name w:val="样式 20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13">
    <w:name w:val="样式 20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14">
    <w:name w:val="样式 20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15">
    <w:name w:val="样式 20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16">
    <w:name w:val="样式 20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17">
    <w:name w:val="样式 20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18">
    <w:name w:val="样式 20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19">
    <w:name w:val="样式 20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20">
    <w:name w:val="样式 20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21">
    <w:name w:val="样式 20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22">
    <w:name w:val="样式 20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23">
    <w:name w:val="样式 21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24">
    <w:name w:val="样式 21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25">
    <w:name w:val="样式 21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26">
    <w:name w:val="样式 21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27">
    <w:name w:val="样式 21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28">
    <w:name w:val="样式 21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29">
    <w:name w:val="样式 21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30">
    <w:name w:val="样式 21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31">
    <w:name w:val="样式 21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32">
    <w:name w:val="样式 21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33">
    <w:name w:val="样式 21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34">
    <w:name w:val="样式 21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35">
    <w:name w:val="样式 21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36">
    <w:name w:val="样式 21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37">
    <w:name w:val="样式 21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38">
    <w:name w:val="样式 21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39">
    <w:name w:val="样式 21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40">
    <w:name w:val="样式 21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41">
    <w:name w:val="样式 21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42">
    <w:name w:val="样式 21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43">
    <w:name w:val="样式 21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44">
    <w:name w:val="样式 21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45">
    <w:name w:val="样式 21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46">
    <w:name w:val="样式 21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47">
    <w:name w:val="样式 21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48">
    <w:name w:val="样式 21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49">
    <w:name w:val="样式 21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50">
    <w:name w:val="样式 21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51">
    <w:name w:val="样式 21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52">
    <w:name w:val="样式 21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53">
    <w:name w:val="样式 21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54">
    <w:name w:val="样式 21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55">
    <w:name w:val="样式 21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56">
    <w:name w:val="样式 21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57">
    <w:name w:val="样式 21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58">
    <w:name w:val="样式 21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59">
    <w:name w:val="样式 21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60">
    <w:name w:val="样式 21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61">
    <w:name w:val="样式 21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62">
    <w:name w:val="样式 21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63">
    <w:name w:val="样式 21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64">
    <w:name w:val="样式 21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65">
    <w:name w:val="样式 21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66">
    <w:name w:val="样式 21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67">
    <w:name w:val="样式 21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68">
    <w:name w:val="样式 21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69">
    <w:name w:val="样式 21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70">
    <w:name w:val="样式 21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71">
    <w:name w:val="样式 21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72">
    <w:name w:val="样式 21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73">
    <w:name w:val="样式 21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74">
    <w:name w:val="样式 21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75">
    <w:name w:val="样式 21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76">
    <w:name w:val="样式 21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77">
    <w:name w:val="样式 21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78">
    <w:name w:val="样式 21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79">
    <w:name w:val="样式 21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80">
    <w:name w:val="样式 21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81">
    <w:name w:val="样式 21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82">
    <w:name w:val="样式 21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83">
    <w:name w:val="样式 21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84">
    <w:name w:val="样式 21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85">
    <w:name w:val="样式 21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86">
    <w:name w:val="样式 21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87">
    <w:name w:val="样式 21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88">
    <w:name w:val="样式 21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89">
    <w:name w:val="样式 21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90">
    <w:name w:val="样式 21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91">
    <w:name w:val="样式 21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92">
    <w:name w:val="样式 21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93">
    <w:name w:val="样式 21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94">
    <w:name w:val="样式 21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95">
    <w:name w:val="样式 21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96">
    <w:name w:val="样式 21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97">
    <w:name w:val="样式 21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98">
    <w:name w:val="样式 21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199">
    <w:name w:val="样式 21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00">
    <w:name w:val="样式 21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01">
    <w:name w:val="样式 21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02">
    <w:name w:val="样式 21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03">
    <w:name w:val="样式 21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04">
    <w:name w:val="样式 21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05">
    <w:name w:val="样式 21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06">
    <w:name w:val="样式 21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07">
    <w:name w:val="样式 21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08">
    <w:name w:val="样式 21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09">
    <w:name w:val="样式 21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10">
    <w:name w:val="样式 21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11">
    <w:name w:val="样式 21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12">
    <w:name w:val="样式 21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13">
    <w:name w:val="样式 21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14">
    <w:name w:val="样式 21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15">
    <w:name w:val="样式 21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16">
    <w:name w:val="样式 21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17">
    <w:name w:val="样式 21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18">
    <w:name w:val="样式 21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19">
    <w:name w:val="样式 21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20">
    <w:name w:val="样式 21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21">
    <w:name w:val="样式 21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22">
    <w:name w:val="样式 21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23">
    <w:name w:val="样式 22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24">
    <w:name w:val="样式 22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25">
    <w:name w:val="样式 22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26">
    <w:name w:val="样式 22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27">
    <w:name w:val="样式 22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28">
    <w:name w:val="样式 22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29">
    <w:name w:val="样式 22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30">
    <w:name w:val="样式 22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31">
    <w:name w:val="样式 22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32">
    <w:name w:val="样式 22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33">
    <w:name w:val="样式 22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34">
    <w:name w:val="样式 22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35">
    <w:name w:val="样式 22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36">
    <w:name w:val="样式 22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37">
    <w:name w:val="样式 22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38">
    <w:name w:val="样式 22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39">
    <w:name w:val="样式 22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40">
    <w:name w:val="样式 22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41">
    <w:name w:val="样式 22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42">
    <w:name w:val="样式 22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43">
    <w:name w:val="样式 22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44">
    <w:name w:val="样式 22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45">
    <w:name w:val="样式 22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46">
    <w:name w:val="样式 22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47">
    <w:name w:val="样式 22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48">
    <w:name w:val="样式 22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49">
    <w:name w:val="样式 22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50">
    <w:name w:val="样式 22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51">
    <w:name w:val="样式 22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52">
    <w:name w:val="样式 22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53">
    <w:name w:val="样式 22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54">
    <w:name w:val="样式 22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55">
    <w:name w:val="样式 22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56">
    <w:name w:val="样式 22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57">
    <w:name w:val="样式 22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58">
    <w:name w:val="样式 22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59">
    <w:name w:val="样式 22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60">
    <w:name w:val="样式 22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61">
    <w:name w:val="样式 22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62">
    <w:name w:val="样式 22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63">
    <w:name w:val="样式 22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64">
    <w:name w:val="样式 22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65">
    <w:name w:val="样式 22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66">
    <w:name w:val="样式 22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67">
    <w:name w:val="样式 22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68">
    <w:name w:val="样式 22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69">
    <w:name w:val="样式 22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70">
    <w:name w:val="样式 22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71">
    <w:name w:val="样式 22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72">
    <w:name w:val="样式 22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73">
    <w:name w:val="样式 22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74">
    <w:name w:val="样式 22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75">
    <w:name w:val="样式 22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76">
    <w:name w:val="样式 22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77">
    <w:name w:val="样式 22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78">
    <w:name w:val="样式 22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79">
    <w:name w:val="样式 22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80">
    <w:name w:val="样式 22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81">
    <w:name w:val="样式 22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82">
    <w:name w:val="样式 22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83">
    <w:name w:val="样式 22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84">
    <w:name w:val="样式 22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85">
    <w:name w:val="样式 22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86">
    <w:name w:val="样式 22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87">
    <w:name w:val="样式 22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88">
    <w:name w:val="样式 22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89">
    <w:name w:val="样式 22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90">
    <w:name w:val="样式 22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91">
    <w:name w:val="样式 22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92">
    <w:name w:val="样式 22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93">
    <w:name w:val="样式 22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94">
    <w:name w:val="样式 22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95">
    <w:name w:val="样式 22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96">
    <w:name w:val="样式 22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97">
    <w:name w:val="样式 22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98">
    <w:name w:val="样式 22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299">
    <w:name w:val="样式 22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00">
    <w:name w:val="样式 22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01">
    <w:name w:val="样式 22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02">
    <w:name w:val="样式 22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03">
    <w:name w:val="样式 22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04">
    <w:name w:val="样式 22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05">
    <w:name w:val="样式 22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06">
    <w:name w:val="样式 22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07">
    <w:name w:val="样式 22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08">
    <w:name w:val="样式 22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09">
    <w:name w:val="样式 22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10">
    <w:name w:val="样式 22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11">
    <w:name w:val="样式 22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12">
    <w:name w:val="样式 22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13">
    <w:name w:val="样式 22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14">
    <w:name w:val="样式 22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15">
    <w:name w:val="样式 22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16">
    <w:name w:val="样式 22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17">
    <w:name w:val="样式 22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18">
    <w:name w:val="样式 22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19">
    <w:name w:val="样式 22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20">
    <w:name w:val="样式 22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21">
    <w:name w:val="样式 22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22">
    <w:name w:val="样式 22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23">
    <w:name w:val="样式 23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24">
    <w:name w:val="样式 23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25">
    <w:name w:val="样式 23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26">
    <w:name w:val="样式 23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27">
    <w:name w:val="样式 23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28">
    <w:name w:val="样式 23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29">
    <w:name w:val="样式 23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30">
    <w:name w:val="样式 23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31">
    <w:name w:val="样式 23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32">
    <w:name w:val="样式 23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33">
    <w:name w:val="样式 23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34">
    <w:name w:val="样式 23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35">
    <w:name w:val="样式 23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36">
    <w:name w:val="样式 23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37">
    <w:name w:val="样式 23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38">
    <w:name w:val="样式 23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39">
    <w:name w:val="样式 23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40">
    <w:name w:val="样式 23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41">
    <w:name w:val="样式 23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42">
    <w:name w:val="样式 23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43">
    <w:name w:val="样式 23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44">
    <w:name w:val="样式 23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45">
    <w:name w:val="样式 23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46">
    <w:name w:val="样式 23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47">
    <w:name w:val="样式 23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48">
    <w:name w:val="样式 23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49">
    <w:name w:val="样式 23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50">
    <w:name w:val="样式 23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51">
    <w:name w:val="样式 23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52">
    <w:name w:val="样式 23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53">
    <w:name w:val="样式 23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54">
    <w:name w:val="样式 23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55">
    <w:name w:val="样式 23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56">
    <w:name w:val="样式 23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57">
    <w:name w:val="样式 23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58">
    <w:name w:val="样式 23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59">
    <w:name w:val="样式 23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60">
    <w:name w:val="样式 23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61">
    <w:name w:val="样式 23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62">
    <w:name w:val="样式 23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63">
    <w:name w:val="样式 23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64">
    <w:name w:val="样式 23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65">
    <w:name w:val="样式 23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66">
    <w:name w:val="样式 23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67">
    <w:name w:val="样式 23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68">
    <w:name w:val="样式 23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69">
    <w:name w:val="样式 23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70">
    <w:name w:val="样式 23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71">
    <w:name w:val="样式 23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72">
    <w:name w:val="样式 23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73">
    <w:name w:val="样式 23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74">
    <w:name w:val="样式 23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75">
    <w:name w:val="样式 23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76">
    <w:name w:val="样式 23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77">
    <w:name w:val="样式 23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78">
    <w:name w:val="样式 23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79">
    <w:name w:val="样式 23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80">
    <w:name w:val="样式 23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81">
    <w:name w:val="样式 23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82">
    <w:name w:val="样式 23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83">
    <w:name w:val="样式 23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84">
    <w:name w:val="样式 23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85">
    <w:name w:val="样式 23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86">
    <w:name w:val="样式 23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87">
    <w:name w:val="样式 23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88">
    <w:name w:val="样式 23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89">
    <w:name w:val="样式 23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90">
    <w:name w:val="样式 23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91">
    <w:name w:val="样式 23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92">
    <w:name w:val="样式 23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93">
    <w:name w:val="样式 23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94">
    <w:name w:val="样式 23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95">
    <w:name w:val="样式 23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96">
    <w:name w:val="样式 23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97">
    <w:name w:val="样式 23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98">
    <w:name w:val="样式 23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399">
    <w:name w:val="样式 23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00">
    <w:name w:val="样式 23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01">
    <w:name w:val="样式 23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02">
    <w:name w:val="样式 23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03">
    <w:name w:val="样式 23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04">
    <w:name w:val="样式 23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05">
    <w:name w:val="样式 23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06">
    <w:name w:val="样式 23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07">
    <w:name w:val="样式 23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08">
    <w:name w:val="样式 23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09">
    <w:name w:val="样式 23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10">
    <w:name w:val="样式 23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11">
    <w:name w:val="样式 23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12">
    <w:name w:val="样式 23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13">
    <w:name w:val="样式 23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14">
    <w:name w:val="样式 23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15">
    <w:name w:val="样式 23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16">
    <w:name w:val="样式 23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17">
    <w:name w:val="样式 23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18">
    <w:name w:val="样式 23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19">
    <w:name w:val="样式 23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20">
    <w:name w:val="样式 23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21">
    <w:name w:val="样式 23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22">
    <w:name w:val="样式 23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23">
    <w:name w:val="样式 24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24">
    <w:name w:val="样式 24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25">
    <w:name w:val="样式 24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26">
    <w:name w:val="样式 24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27">
    <w:name w:val="样式 24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28">
    <w:name w:val="样式 24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29">
    <w:name w:val="样式 24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30">
    <w:name w:val="样式 24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31">
    <w:name w:val="样式 24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32">
    <w:name w:val="样式 24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33">
    <w:name w:val="样式 24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34">
    <w:name w:val="样式 24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35">
    <w:name w:val="样式 24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36">
    <w:name w:val="样式 24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37">
    <w:name w:val="样式 24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38">
    <w:name w:val="样式 24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39">
    <w:name w:val="样式 24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40">
    <w:name w:val="样式 24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41">
    <w:name w:val="样式 24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42">
    <w:name w:val="样式 24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43">
    <w:name w:val="样式 24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44">
    <w:name w:val="样式 24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45">
    <w:name w:val="样式 24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46">
    <w:name w:val="样式 24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47">
    <w:name w:val="样式 24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48">
    <w:name w:val="样式 24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49">
    <w:name w:val="样式 24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50">
    <w:name w:val="样式 24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51">
    <w:name w:val="样式 24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52">
    <w:name w:val="样式 24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53">
    <w:name w:val="样式 24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54">
    <w:name w:val="样式 24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55">
    <w:name w:val="样式 24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56">
    <w:name w:val="样式 24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57">
    <w:name w:val="样式 24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58">
    <w:name w:val="样式 24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59">
    <w:name w:val="样式 24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60">
    <w:name w:val="样式 24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61">
    <w:name w:val="样式 24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62">
    <w:name w:val="样式 24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63">
    <w:name w:val="样式 24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64">
    <w:name w:val="样式 24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65">
    <w:name w:val="样式 24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66">
    <w:name w:val="样式 24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67">
    <w:name w:val="样式 24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68">
    <w:name w:val="样式 24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69">
    <w:name w:val="样式 24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70">
    <w:name w:val="样式 24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71">
    <w:name w:val="样式 24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72">
    <w:name w:val="样式 24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73">
    <w:name w:val="样式 24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74">
    <w:name w:val="样式 24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75">
    <w:name w:val="样式 24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76">
    <w:name w:val="样式 24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77">
    <w:name w:val="样式 24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78">
    <w:name w:val="样式 24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79">
    <w:name w:val="样式 24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80">
    <w:name w:val="样式 24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81">
    <w:name w:val="样式 24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82">
    <w:name w:val="样式 24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83">
    <w:name w:val="样式 24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84">
    <w:name w:val="样式 24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85">
    <w:name w:val="样式 24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86">
    <w:name w:val="样式 24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87">
    <w:name w:val="样式 24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88">
    <w:name w:val="样式 24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89">
    <w:name w:val="样式 24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90">
    <w:name w:val="样式 24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91">
    <w:name w:val="样式 24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92">
    <w:name w:val="样式 24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93">
    <w:name w:val="样式 24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94">
    <w:name w:val="样式 24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95">
    <w:name w:val="样式 24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96">
    <w:name w:val="样式 24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97">
    <w:name w:val="样式 24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98">
    <w:name w:val="样式 24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499">
    <w:name w:val="样式 24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00">
    <w:name w:val="样式 24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01">
    <w:name w:val="样式 24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02">
    <w:name w:val="样式 24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03">
    <w:name w:val="样式 24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04">
    <w:name w:val="样式 24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05">
    <w:name w:val="样式 24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06">
    <w:name w:val="样式 24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07">
    <w:name w:val="样式 24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08">
    <w:name w:val="样式 24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09">
    <w:name w:val="样式 24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10">
    <w:name w:val="样式 24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11">
    <w:name w:val="样式 24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12">
    <w:name w:val="样式 24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13">
    <w:name w:val="样式 24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14">
    <w:name w:val="样式 24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15">
    <w:name w:val="样式 24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16">
    <w:name w:val="样式 24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17">
    <w:name w:val="样式 24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18">
    <w:name w:val="样式 24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19">
    <w:name w:val="样式 24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20">
    <w:name w:val="样式 24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21">
    <w:name w:val="样式 24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22">
    <w:name w:val="样式 24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23">
    <w:name w:val="样式 25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24">
    <w:name w:val="样式 25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25">
    <w:name w:val="样式 25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26">
    <w:name w:val="样式 25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27">
    <w:name w:val="样式 25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28">
    <w:name w:val="样式 25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29">
    <w:name w:val="样式 25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30">
    <w:name w:val="样式 25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31">
    <w:name w:val="样式 25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32">
    <w:name w:val="样式 25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33">
    <w:name w:val="样式 25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34">
    <w:name w:val="样式 25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35">
    <w:name w:val="样式 25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36">
    <w:name w:val="样式 25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37">
    <w:name w:val="样式 25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38">
    <w:name w:val="样式 25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39">
    <w:name w:val="样式 25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40">
    <w:name w:val="样式 25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41">
    <w:name w:val="样式 25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42">
    <w:name w:val="样式 25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43">
    <w:name w:val="样式 25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44">
    <w:name w:val="样式 25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45">
    <w:name w:val="样式 25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46">
    <w:name w:val="样式 25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47">
    <w:name w:val="样式 25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48">
    <w:name w:val="样式 25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49">
    <w:name w:val="样式 25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50">
    <w:name w:val="样式 25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51">
    <w:name w:val="样式 25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52">
    <w:name w:val="样式 25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53">
    <w:name w:val="样式 25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54">
    <w:name w:val="样式 25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55">
    <w:name w:val="样式 25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56">
    <w:name w:val="样式 25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57">
    <w:name w:val="样式 25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58">
    <w:name w:val="样式 25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59">
    <w:name w:val="样式 2536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560">
    <w:name w:val="样式 25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61">
    <w:name w:val="样式 25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62">
    <w:name w:val="样式 25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63">
    <w:name w:val="样式 25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64">
    <w:name w:val="样式 小四"/>
    <w:rPr>
      <w:rFonts w:ascii="Times New Roman Regular" w:eastAsia="宋体" w:cs="Times New Roman Regular" w:hAnsi="Times New Roman Regular"/>
      <w:b/>
      <w:color w:val="000000"/>
      <w:kern w:val="2"/>
      <w:sz w:val="24"/>
      <w:szCs w:val="24"/>
      <w:lang w:val="en-US" w:eastAsia="zh-CN" w:bidi="ar-SA"/>
    </w:rPr>
  </w:style>
  <w:style w:type="paragraph" w:customStyle="1" w:styleId="2565">
    <w:name w:val="样式 25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66">
    <w:name w:val="样式 25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67">
    <w:name w:val="样式 25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68">
    <w:name w:val="样式 25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69">
    <w:name w:val="样式 2545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570">
    <w:name w:val="样式 25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71">
    <w:name w:val="样式 25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72">
    <w:name w:val="样式 25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73">
    <w:name w:val="样式 25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74">
    <w:name w:val="样式 2550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575">
    <w:name w:val="样式 25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76">
    <w:name w:val="样式 25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77">
    <w:name w:val="样式 25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78">
    <w:name w:val="样式 25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79">
    <w:name w:val="样式 2555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580">
    <w:name w:val="样式 25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81">
    <w:name w:val="样式 25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82">
    <w:name w:val="样式 25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83">
    <w:name w:val="样式 25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84">
    <w:name w:val="样式 2560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585">
    <w:name w:val="样式 25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86">
    <w:name w:val="样式 25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87">
    <w:name w:val="样式 25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88">
    <w:name w:val="样式 25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89">
    <w:name w:val="样式 2565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590">
    <w:name w:val="样式 25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91">
    <w:name w:val="样式 25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92">
    <w:name w:val="样式 25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93">
    <w:name w:val="样式 25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94">
    <w:name w:val="样式 1 小四"/>
    <w:rPr>
      <w:rFonts w:ascii="Times New Roman Regular" w:eastAsia="宋体" w:cs="Times New Roman Regular" w:hAnsi="Times New Roman Regular"/>
      <w:b/>
      <w:color w:val="000000"/>
      <w:kern w:val="2"/>
      <w:sz w:val="24"/>
      <w:szCs w:val="24"/>
      <w:lang w:val="en-US" w:eastAsia="zh-CN" w:bidi="ar-SA"/>
    </w:rPr>
  </w:style>
  <w:style w:type="paragraph" w:customStyle="1" w:styleId="2595">
    <w:name w:val="样式 25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96">
    <w:name w:val="样式 25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97">
    <w:name w:val="样式 25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98">
    <w:name w:val="样式 25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599">
    <w:name w:val="样式 2574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600">
    <w:name w:val="样式 25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01">
    <w:name w:val="样式 25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02">
    <w:name w:val="样式 25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03">
    <w:name w:val="样式 25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04">
    <w:name w:val="样式 2579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605">
    <w:name w:val="样式 25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06">
    <w:name w:val="样式 25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07">
    <w:name w:val="样式 25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08">
    <w:name w:val="样式 25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09">
    <w:name w:val="样式 2584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610">
    <w:name w:val="样式 25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11">
    <w:name w:val="样式 25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12">
    <w:name w:val="样式 25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13">
    <w:name w:val="样式 25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14">
    <w:name w:val="样式 2589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615">
    <w:name w:val="样式 25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16">
    <w:name w:val="样式 25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17">
    <w:name w:val="样式 25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18">
    <w:name w:val="样式 259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19">
    <w:name w:val="样式 2594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620">
    <w:name w:val="样式 25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21">
    <w:name w:val="样式 25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22">
    <w:name w:val="样式 25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23">
    <w:name w:val="样式 25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24">
    <w:name w:val="样式 25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25">
    <w:name w:val="样式 26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26">
    <w:name w:val="样式 26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27">
    <w:name w:val="样式 26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28">
    <w:name w:val="样式 26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29">
    <w:name w:val="样式 26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30">
    <w:name w:val="样式 26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31">
    <w:name w:val="样式 26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32">
    <w:name w:val="样式 26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33">
    <w:name w:val="样式 26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34">
    <w:name w:val="样式 26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35">
    <w:name w:val="样式 26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36">
    <w:name w:val="样式 26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37">
    <w:name w:val="样式 26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38">
    <w:name w:val="样式 26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39">
    <w:name w:val="样式 2614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640">
    <w:name w:val="样式 26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41">
    <w:name w:val="样式 26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42">
    <w:name w:val="样式 26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43">
    <w:name w:val="样式 26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44">
    <w:name w:val="样式 26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45">
    <w:name w:val="样式 26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46">
    <w:name w:val="样式 26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47">
    <w:name w:val="样式 26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48">
    <w:name w:val="样式 26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49">
    <w:name w:val="样式 26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50">
    <w:name w:val="样式 26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51">
    <w:name w:val="样式 26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52">
    <w:name w:val="样式 26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53">
    <w:name w:val="样式 26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54">
    <w:name w:val="样式 2629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655">
    <w:name w:val="样式 26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56">
    <w:name w:val="样式 26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57">
    <w:name w:val="样式 26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58">
    <w:name w:val="样式 26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59">
    <w:name w:val="样式 26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60">
    <w:name w:val="样式 26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61">
    <w:name w:val="样式 26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62">
    <w:name w:val="样式 26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63">
    <w:name w:val="样式 26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64">
    <w:name w:val="样式 26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65">
    <w:name w:val="样式 26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66">
    <w:name w:val="样式 26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67">
    <w:name w:val="样式 26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68">
    <w:name w:val="样式 26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69">
    <w:name w:val="样式 26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70">
    <w:name w:val="样式 264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71">
    <w:name w:val="样式 26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72">
    <w:name w:val="样式 26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73">
    <w:name w:val="样式 26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74">
    <w:name w:val="样式 2 小四"/>
    <w:rPr>
      <w:rFonts w:ascii="Times New Roman Regular" w:eastAsia="宋体" w:cs="Times New Roman Regular" w:hAnsi="Times New Roman Regular"/>
      <w:b/>
      <w:color w:val="000000"/>
      <w:kern w:val="2"/>
      <w:sz w:val="24"/>
      <w:szCs w:val="24"/>
      <w:lang w:val="en-US" w:eastAsia="zh-CN" w:bidi="ar-SA"/>
    </w:rPr>
  </w:style>
  <w:style w:type="paragraph" w:customStyle="1" w:styleId="2675">
    <w:name w:val="样式 26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76">
    <w:name w:val="样式 26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77">
    <w:name w:val="样式 26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78">
    <w:name w:val="样式 26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79">
    <w:name w:val="样式 26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80">
    <w:name w:val="样式 26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81">
    <w:name w:val="样式 26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82">
    <w:name w:val="样式 26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83">
    <w:name w:val="样式 26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84">
    <w:name w:val="样式 26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85">
    <w:name w:val="样式 26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86">
    <w:name w:val="样式 26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87">
    <w:name w:val="样式 26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88">
    <w:name w:val="样式 26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89">
    <w:name w:val="样式 26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90">
    <w:name w:val="样式 26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91">
    <w:name w:val="样式 26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92">
    <w:name w:val="样式 26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93">
    <w:name w:val="样式 26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94">
    <w:name w:val="样式 26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95">
    <w:name w:val="样式 26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96">
    <w:name w:val="样式 26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97">
    <w:name w:val="样式 26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98">
    <w:name w:val="样式 26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699">
    <w:name w:val="样式 2673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700">
    <w:name w:val="样式 267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01">
    <w:name w:val="样式 267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02">
    <w:name w:val="样式 267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03">
    <w:name w:val="样式 26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04">
    <w:name w:val="样式 26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05">
    <w:name w:val="样式 26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06">
    <w:name w:val="样式 26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07">
    <w:name w:val="样式 26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08">
    <w:name w:val="样式 26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09">
    <w:name w:val="样式 26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10">
    <w:name w:val="样式 26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11">
    <w:name w:val="样式 26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12">
    <w:name w:val="样式 26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13">
    <w:name w:val="样式 26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14">
    <w:name w:val="样式 26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15">
    <w:name w:val="样式 26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16">
    <w:name w:val="样式 269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17">
    <w:name w:val="样式 269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18">
    <w:name w:val="样式 269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19">
    <w:name w:val="样式 2693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720">
    <w:name w:val="样式 2694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721">
    <w:name w:val="样式 26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22">
    <w:name w:val="样式 26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23">
    <w:name w:val="样式 26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24">
    <w:name w:val="样式 26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25">
    <w:name w:val="样式 26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26">
    <w:name w:val="样式 27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27">
    <w:name w:val="样式 27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28">
    <w:name w:val="样式 27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29">
    <w:name w:val="样式 27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30">
    <w:name w:val="样式 27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31">
    <w:name w:val="样式 27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32">
    <w:name w:val="样式 27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33">
    <w:name w:val="样式 27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34">
    <w:name w:val="样式 27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35">
    <w:name w:val="样式 27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36">
    <w:name w:val="样式 27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37">
    <w:name w:val="样式 27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38">
    <w:name w:val="样式 27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39">
    <w:name w:val="样式 27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40">
    <w:name w:val="样式 27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41">
    <w:name w:val="样式 271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42">
    <w:name w:val="样式 271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43">
    <w:name w:val="样式 271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44">
    <w:name w:val="样式 2718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745">
    <w:name w:val="样式 27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46">
    <w:name w:val="样式 272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47">
    <w:name w:val="样式 27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48">
    <w:name w:val="样式 27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49">
    <w:name w:val="样式 3 小四"/>
    <w:rPr>
      <w:rFonts w:ascii="Times New Roman Regular" w:eastAsia="宋体" w:cs="Times New Roman Regular" w:hAnsi="Times New Roman Regular"/>
      <w:b/>
      <w:color w:val="000000"/>
      <w:kern w:val="2"/>
      <w:sz w:val="24"/>
      <w:szCs w:val="24"/>
      <w:lang w:val="en-US" w:eastAsia="zh-CN" w:bidi="ar-SA"/>
    </w:rPr>
  </w:style>
  <w:style w:type="paragraph" w:customStyle="1" w:styleId="2750">
    <w:name w:val="样式 27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51">
    <w:name w:val="样式 27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52">
    <w:name w:val="样式 27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53">
    <w:name w:val="样式 27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54">
    <w:name w:val="样式 27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55">
    <w:name w:val="样式 272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56">
    <w:name w:val="样式 272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57">
    <w:name w:val="样式 273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58">
    <w:name w:val="样式 273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59">
    <w:name w:val="样式 273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60">
    <w:name w:val="样式 273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61">
    <w:name w:val="样式 273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62">
    <w:name w:val="样式 273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63">
    <w:name w:val="样式 273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64">
    <w:name w:val="样式 273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styleId="2765">
    <w:name w:val="Balloon Text"/>
    <w:basedOn w:val="0"/>
    <w:rPr>
      <w:sz w:val="18"/>
      <w:szCs w:val="18"/>
    </w:rPr>
  </w:style>
  <w:style w:type="paragraph" w:customStyle="1" w:styleId="2766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767">
    <w:name w:val="样式 4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768">
    <w:name w:val="样式 273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69">
    <w:name w:val="样式 273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70">
    <w:name w:val="样式 274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71">
    <w:name w:val="样式 274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72">
    <w:name w:val="样式 274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73">
    <w:name w:val="样式 274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74">
    <w:name w:val="样式 274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75">
    <w:name w:val="样式 2745 10 磅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776">
    <w:name w:val="样式 小五"/>
    <w:basedOn w:val="0"/>
    <w:pPr>
      <w:widowControl w:val="0"/>
      <w:snapToGrid w:val="0"/>
      <w:jc w:val="left"/>
    </w:pPr>
    <w:rPr>
      <w:rFonts w:ascii="Times New Roman" w:eastAsia="方正仿宋_GBK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2777">
    <w:name w:val="样式 1 小五"/>
    <w:basedOn w:val="0"/>
    <w:pPr>
      <w:widowControl w:val="0"/>
      <w:snapToGrid w:val="0"/>
      <w:jc w:val="left"/>
    </w:pPr>
    <w:rPr>
      <w:rFonts w:ascii="Times New Roman" w:eastAsia="方正仿宋_GBK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2778">
    <w:name w:val="样式 5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779">
    <w:name w:val="样式 1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780">
    <w:name w:val="样式 274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81">
    <w:name w:val="样式 274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82">
    <w:name w:val="样式 274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83">
    <w:name w:val="样式 274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84">
    <w:name w:val="样式 275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85">
    <w:name w:val="样式 275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86">
    <w:name w:val="样式 275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87">
    <w:name w:val="样式 275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88">
    <w:name w:val="样式 275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89">
    <w:name w:val="样式 275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90">
    <w:name w:val="样式 275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91">
    <w:name w:val="样式 275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92">
    <w:name w:val="样式 275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93">
    <w:name w:val="样式 275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94">
    <w:name w:val="样式 276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95">
    <w:name w:val="样式 276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96">
    <w:name w:val="样式 276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97">
    <w:name w:val="样式 276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98">
    <w:name w:val="样式 276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799">
    <w:name w:val="样式 276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00">
    <w:name w:val="样式 276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01">
    <w:name w:val="样式 276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02">
    <w:name w:val="样式 276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03">
    <w:name w:val="样式 276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04">
    <w:name w:val="样式 277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05">
    <w:name w:val="样式 277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06">
    <w:name w:val="样式 277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07">
    <w:name w:val="样式 277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08">
    <w:name w:val="样式 2774 10 磅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809">
    <w:name w:val="样式 2775 10 磅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810">
    <w:name w:val="样式 2776 10 磅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811">
    <w:name w:val="样式 277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12">
    <w:name w:val="样式 277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13">
    <w:name w:val="样式 277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14">
    <w:name w:val="样式 278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15">
    <w:name w:val="样式 278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16">
    <w:name w:val="样式 278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17">
    <w:name w:val="样式 278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18">
    <w:name w:val="样式 278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19">
    <w:name w:val="样式 278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20">
    <w:name w:val="样式 278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21">
    <w:name w:val="样式 278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22">
    <w:name w:val="样式 278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23">
    <w:name w:val="样式 278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24">
    <w:name w:val="样式 2790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825">
    <w:name w:val="样式 2791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826">
    <w:name w:val="样式 2792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827">
    <w:name w:val="样式 2793 10 磅"/>
    <w:rPr>
      <w:rFonts w:ascii="Times New Roman Regular" w:eastAsia="宋体" w:cs="Times New Roman Regular" w:hAnsi="Times New Roman Regular"/>
      <w:b/>
      <w:bCs/>
      <w:kern w:val="2"/>
      <w:sz w:val="21"/>
      <w:szCs w:val="21"/>
      <w:lang w:val="en-US" w:eastAsia="zh-CN" w:bidi="ar-SA"/>
    </w:rPr>
  </w:style>
  <w:style w:type="paragraph" w:customStyle="1" w:styleId="2828">
    <w:name w:val="样式 279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29">
    <w:name w:val="样式 279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30">
    <w:name w:val="样式 279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31">
    <w:name w:val="样式 279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32">
    <w:name w:val="样式 279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33">
    <w:name w:val="样式 279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34">
    <w:name w:val="样式 280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35">
    <w:name w:val="样式 280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36">
    <w:name w:val="样式 280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37">
    <w:name w:val="样式 280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38">
    <w:name w:val="样式 280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39">
    <w:name w:val="样式 280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40">
    <w:name w:val="样式 280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41">
    <w:name w:val="样式 280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42">
    <w:name w:val="样式 280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43">
    <w:name w:val="样式 280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44">
    <w:name w:val="样式 2810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45">
    <w:name w:val="样式 281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46">
    <w:name w:val="样式 281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47">
    <w:name w:val="样式 281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48">
    <w:name w:val="样式 281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49">
    <w:name w:val="样式 2815 10 磅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850">
    <w:name w:val="样式 2816 10 磅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851">
    <w:name w:val="样式 2817 10 磅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852">
    <w:name w:val="样式 2818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53">
    <w:name w:val="样式 2819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styleId="2854">
    <w:name w:val="index 7"/>
    <w:basedOn w:val="0"/>
    <w:autoRedefine/>
    <w:next w:val="0"/>
    <w:pPr>
      <w:ind w:left="2520"/>
    </w:pPr>
  </w:style>
  <w:style w:type="paragraph" w:styleId="2855">
    <w:name w:val="index 8"/>
    <w:basedOn w:val="0"/>
    <w:autoRedefine/>
    <w:next w:val="0"/>
    <w:pPr>
      <w:ind w:left="2940"/>
    </w:pPr>
  </w:style>
  <w:style w:type="paragraph" w:styleId="2856">
    <w:name w:val="index 9"/>
    <w:basedOn w:val="0"/>
    <w:autoRedefine/>
    <w:next w:val="0"/>
    <w:pPr>
      <w:ind w:left="3360"/>
    </w:pPr>
  </w:style>
  <w:style w:type="paragraph" w:customStyle="1" w:styleId="2857">
    <w:name w:val="样式 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858">
    <w:name w:val="样式 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859">
    <w:name w:val="样式 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860">
    <w:name w:val="样式 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861">
    <w:name w:val="样式 2820 10 磅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2862">
    <w:name w:val="样式 2821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63">
    <w:name w:val="样式 2822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64">
    <w:name w:val="样式 2823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65">
    <w:name w:val="样式 2824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66">
    <w:name w:val="样式 2825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67">
    <w:name w:val="样式 2826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2868">
    <w:name w:val="样式 2827 10 磅"/>
    <w:pPr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character" w:styleId="2869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1368</TotalTime>
  <Application>Yozo_Office</Application>
  <Pages>1</Pages>
  <Words>16</Words>
  <Characters>16</Characters>
  <Lines>1</Lines>
  <Paragraphs>0</Paragraphs>
  <CharactersWithSpaces>16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何可欣</cp:lastModifiedBy>
  <cp:revision>3</cp:revision>
  <cp:lastPrinted>2024-11-10T18:52:05Z</cp:lastPrinted>
  <dcterms:created xsi:type="dcterms:W3CDTF">2024-11-07T11:03:00Z</dcterms:created>
  <dcterms:modified xsi:type="dcterms:W3CDTF">2024-11-29T13:03:47Z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8758BB31A839498E9B679BAB5BEF4F66_13</vt:lpwstr>
  </property>
</Properties>
</file>