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全市2018年第一次瘦肉精及动物产品兽药残留抽检任务分配及抽检人员分组情况</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28"/>
          <w:szCs w:val="28"/>
          <w:lang w:val="en-US" w:eastAsia="zh-CN"/>
        </w:rPr>
        <w:t xml:space="preserve"> 单位:批次</w:t>
      </w:r>
    </w:p>
    <w:tbl>
      <w:tblPr>
        <w:tblStyle w:val="6"/>
        <w:tblW w:w="147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6"/>
        <w:gridCol w:w="881"/>
        <w:gridCol w:w="880"/>
        <w:gridCol w:w="881"/>
        <w:gridCol w:w="881"/>
        <w:gridCol w:w="880"/>
        <w:gridCol w:w="881"/>
        <w:gridCol w:w="881"/>
        <w:gridCol w:w="880"/>
        <w:gridCol w:w="881"/>
        <w:gridCol w:w="880"/>
        <w:gridCol w:w="881"/>
        <w:gridCol w:w="880"/>
        <w:gridCol w:w="882"/>
        <w:gridCol w:w="880"/>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被抽样县（市、区）</w:t>
            </w:r>
          </w:p>
        </w:tc>
        <w:tc>
          <w:tcPr>
            <w:tcW w:w="7045"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监督抽查</w:t>
            </w:r>
          </w:p>
        </w:tc>
        <w:tc>
          <w:tcPr>
            <w:tcW w:w="440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风险监测</w:t>
            </w: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抽样分组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6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养殖环节</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6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屠宰环节</w:t>
            </w:r>
          </w:p>
        </w:tc>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52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市场环节</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猪尿</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羊尿</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牛尿</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鸡蛋</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猪肉/肝</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羊肉/肝</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牛肉/肝</w:t>
            </w: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猪肉</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羊肉</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牛肉</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鸡肉</w:t>
            </w: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任丘</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高建勇13582737127刘滨       敬春江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河间</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肃宁</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献县</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泊头</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吴桥</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东光</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restart"/>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田新18131715277张忠一     司机1名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沧县</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盐山</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孟村</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南皮</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新华区</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运河区 </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尹浩13127338075       赵丽娟      司机1名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海兴</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黄骅</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青县</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中捷</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南大港</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2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bl>
    <w:p>
      <w:pPr>
        <w:tabs>
          <w:tab w:val="left" w:pos="3649"/>
        </w:tabs>
        <w:jc w:val="left"/>
        <w:rPr>
          <w:rFonts w:hint="eastAsia"/>
          <w:lang w:val="en-US" w:eastAsia="zh-CN"/>
        </w:rPr>
      </w:pPr>
      <w:bookmarkStart w:id="0" w:name="_GoBack"/>
      <w:bookmarkEnd w:id="0"/>
    </w:p>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E5993"/>
    <w:rsid w:val="53DE599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z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2018-08-03T03:10:00Z</dcterms:created>
  <dc:creator>沈采飞杨</dc:creator>
  <cp:lastModifiedBy>沈采飞杨</cp:lastModifiedBy>
  <dcterms:modified xsi:type="dcterms:W3CDTF">2018-08-03T03:11:37Z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